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54432" w14:textId="2A55D35C" w:rsidR="00CB1386" w:rsidRPr="00CB1386" w:rsidRDefault="00D41147" w:rsidP="00CB1386">
      <w:pPr>
        <w:rPr>
          <w:rFonts w:ascii="DINOT-Light" w:hAnsi="DINOT-Light" w:cs="Arial"/>
          <w:b/>
          <w:sz w:val="32"/>
          <w:szCs w:val="32"/>
        </w:rPr>
      </w:pPr>
      <w:r>
        <w:rPr>
          <w:rFonts w:ascii="DINOT-Light" w:hAnsi="DINOT-Light" w:cs="Arial"/>
          <w:b/>
          <w:sz w:val="32"/>
          <w:szCs w:val="32"/>
        </w:rPr>
        <w:t>Anmeldung</w:t>
      </w:r>
      <w:r w:rsidR="00F66EA9" w:rsidRPr="00F66EA9">
        <w:rPr>
          <w:rFonts w:ascii="DINOT-Light" w:hAnsi="DINOT-Light" w:cs="Arial"/>
          <w:b/>
          <w:sz w:val="32"/>
          <w:szCs w:val="32"/>
        </w:rPr>
        <w:t xml:space="preserve"> KonfiCamp </w:t>
      </w:r>
    </w:p>
    <w:p w14:paraId="288C2251" w14:textId="399A35CE" w:rsidR="00CB1386" w:rsidRPr="005E7AC2" w:rsidRDefault="00D41147" w:rsidP="000C6E86">
      <w:pPr>
        <w:jc w:val="both"/>
        <w:rPr>
          <w:rFonts w:ascii="DINOT-Light" w:hAnsi="DINOT-Light" w:cs="Arial"/>
          <w:sz w:val="21"/>
          <w:szCs w:val="21"/>
        </w:rPr>
      </w:pPr>
      <w:r w:rsidRPr="005E7AC2">
        <w:rPr>
          <w:rFonts w:ascii="DINOT-Light" w:hAnsi="DINOT-Light" w:cs="Arial"/>
          <w:sz w:val="21"/>
          <w:szCs w:val="21"/>
        </w:rPr>
        <w:t xml:space="preserve">Hiermit melde ich </w:t>
      </w:r>
      <w:r w:rsidR="009F3954" w:rsidRPr="005E7AC2">
        <w:rPr>
          <w:rFonts w:ascii="DINOT-Light" w:hAnsi="DINOT-Light" w:cs="Arial"/>
          <w:sz w:val="21"/>
          <w:szCs w:val="21"/>
        </w:rPr>
        <w:t xml:space="preserve">folgende Person </w:t>
      </w:r>
      <w:r w:rsidRPr="005E7AC2">
        <w:rPr>
          <w:rFonts w:ascii="DINOT-Light" w:hAnsi="DINOT-Light" w:cs="Arial"/>
          <w:sz w:val="21"/>
          <w:szCs w:val="21"/>
        </w:rPr>
        <w:t>zur Teilnahme am KonfiCamp verbindlich</w:t>
      </w:r>
      <w:r w:rsidR="00CB1386" w:rsidRPr="005E7AC2">
        <w:rPr>
          <w:rFonts w:ascii="DINOT-Light" w:hAnsi="DINOT-Light" w:cs="Arial"/>
          <w:sz w:val="21"/>
          <w:szCs w:val="21"/>
        </w:rPr>
        <w:t xml:space="preserve"> </w:t>
      </w:r>
      <w:r w:rsidRPr="005E7AC2">
        <w:rPr>
          <w:rFonts w:ascii="DINOT-Light" w:hAnsi="DINOT-Light" w:cs="Arial"/>
          <w:sz w:val="21"/>
          <w:szCs w:val="21"/>
        </w:rPr>
        <w:t>an:</w:t>
      </w:r>
    </w:p>
    <w:p w14:paraId="3074EB84" w14:textId="28A3A20A" w:rsidR="00D41147" w:rsidRDefault="00595C3D" w:rsidP="000C6E86">
      <w:pPr>
        <w:jc w:val="both"/>
        <w:rPr>
          <w:rFonts w:ascii="DINOT-Light" w:hAnsi="DINOT-Light" w:cs="Arial"/>
          <w:sz w:val="20"/>
          <w:szCs w:val="20"/>
        </w:rPr>
      </w:pPr>
      <w:r>
        <w:rPr>
          <w:rFonts w:ascii="DINOT-Light" w:hAnsi="DINOT-Light" w:cs="Arial"/>
          <w:noProof/>
          <w:sz w:val="20"/>
          <w:szCs w:val="20"/>
        </w:rPr>
        <mc:AlternateContent>
          <mc:Choice Requires="wpg">
            <w:drawing>
              <wp:anchor distT="0" distB="0" distL="114300" distR="114300" simplePos="0" relativeHeight="251658752" behindDoc="0" locked="0" layoutInCell="1" allowOverlap="1" wp14:anchorId="587C454F" wp14:editId="39703429">
                <wp:simplePos x="0" y="0"/>
                <wp:positionH relativeFrom="page">
                  <wp:posOffset>820615</wp:posOffset>
                </wp:positionH>
                <wp:positionV relativeFrom="paragraph">
                  <wp:posOffset>159141</wp:posOffset>
                </wp:positionV>
                <wp:extent cx="6294120" cy="3317631"/>
                <wp:effectExtent l="0" t="0" r="0" b="0"/>
                <wp:wrapNone/>
                <wp:docPr id="417" name="Gruppieren 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4120" cy="3317631"/>
                          <a:chOff x="935" y="646"/>
                          <a:chExt cx="9271" cy="4943"/>
                        </a:xfrm>
                      </wpg:grpSpPr>
                      <wps:wsp>
                        <wps:cNvPr id="418" name="Rectangle 283"/>
                        <wps:cNvSpPr>
                          <a:spLocks noChangeArrowheads="1"/>
                        </wps:cNvSpPr>
                        <wps:spPr bwMode="auto">
                          <a:xfrm>
                            <a:off x="935" y="646"/>
                            <a:ext cx="9271" cy="4943"/>
                          </a:xfrm>
                          <a:prstGeom prst="rect">
                            <a:avLst/>
                          </a:prstGeom>
                          <a:solidFill>
                            <a:srgbClr val="E4EB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9" name="Rectangle 284"/>
                        <wps:cNvSpPr>
                          <a:spLocks noChangeArrowheads="1"/>
                        </wps:cNvSpPr>
                        <wps:spPr bwMode="auto">
                          <a:xfrm>
                            <a:off x="1020" y="872"/>
                            <a:ext cx="4566" cy="6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AutoShape 285"/>
                        <wps:cNvSpPr>
                          <a:spLocks/>
                        </wps:cNvSpPr>
                        <wps:spPr bwMode="auto">
                          <a:xfrm>
                            <a:off x="1020" y="872"/>
                            <a:ext cx="4566" cy="627"/>
                          </a:xfrm>
                          <a:custGeom>
                            <a:avLst/>
                            <a:gdLst>
                              <a:gd name="T0" fmla="+- 0 5586 1020"/>
                              <a:gd name="T1" fmla="*/ T0 w 4566"/>
                              <a:gd name="T2" fmla="+- 0 1454 872"/>
                              <a:gd name="T3" fmla="*/ 1454 h 627"/>
                              <a:gd name="T4" fmla="+- 0 1020 1020"/>
                              <a:gd name="T5" fmla="*/ T4 w 4566"/>
                              <a:gd name="T6" fmla="+- 0 1454 872"/>
                              <a:gd name="T7" fmla="*/ 1454 h 627"/>
                              <a:gd name="T8" fmla="+- 0 1020 1020"/>
                              <a:gd name="T9" fmla="*/ T8 w 4566"/>
                              <a:gd name="T10" fmla="+- 0 1454 872"/>
                              <a:gd name="T11" fmla="*/ 1454 h 627"/>
                              <a:gd name="T12" fmla="+- 0 1020 1020"/>
                              <a:gd name="T13" fmla="*/ T12 w 4566"/>
                              <a:gd name="T14" fmla="+- 0 1498 872"/>
                              <a:gd name="T15" fmla="*/ 1498 h 627"/>
                              <a:gd name="T16" fmla="+- 0 1020 1020"/>
                              <a:gd name="T17" fmla="*/ T16 w 4566"/>
                              <a:gd name="T18" fmla="+- 0 1499 872"/>
                              <a:gd name="T19" fmla="*/ 1499 h 627"/>
                              <a:gd name="T20" fmla="+- 0 5586 1020"/>
                              <a:gd name="T21" fmla="*/ T20 w 4566"/>
                              <a:gd name="T22" fmla="+- 0 1499 872"/>
                              <a:gd name="T23" fmla="*/ 1499 h 627"/>
                              <a:gd name="T24" fmla="+- 0 5586 1020"/>
                              <a:gd name="T25" fmla="*/ T24 w 4566"/>
                              <a:gd name="T26" fmla="+- 0 1454 872"/>
                              <a:gd name="T27" fmla="*/ 1454 h 627"/>
                              <a:gd name="T28" fmla="+- 0 5586 1020"/>
                              <a:gd name="T29" fmla="*/ T28 w 4566"/>
                              <a:gd name="T30" fmla="+- 0 872 872"/>
                              <a:gd name="T31" fmla="*/ 872 h 627"/>
                              <a:gd name="T32" fmla="+- 0 1020 1020"/>
                              <a:gd name="T33" fmla="*/ T32 w 4566"/>
                              <a:gd name="T34" fmla="+- 0 872 872"/>
                              <a:gd name="T35" fmla="*/ 872 h 627"/>
                              <a:gd name="T36" fmla="+- 0 1020 1020"/>
                              <a:gd name="T37" fmla="*/ T36 w 4566"/>
                              <a:gd name="T38" fmla="+- 0 887 872"/>
                              <a:gd name="T39" fmla="*/ 887 h 627"/>
                              <a:gd name="T40" fmla="+- 0 5586 1020"/>
                              <a:gd name="T41" fmla="*/ T40 w 4566"/>
                              <a:gd name="T42" fmla="+- 0 887 872"/>
                              <a:gd name="T43" fmla="*/ 887 h 627"/>
                              <a:gd name="T44" fmla="+- 0 5586 1020"/>
                              <a:gd name="T45" fmla="*/ T44 w 4566"/>
                              <a:gd name="T46" fmla="+- 0 872 872"/>
                              <a:gd name="T47" fmla="*/ 872 h 6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566" h="627">
                                <a:moveTo>
                                  <a:pt x="4566" y="582"/>
                                </a:moveTo>
                                <a:lnTo>
                                  <a:pt x="0" y="582"/>
                                </a:lnTo>
                                <a:lnTo>
                                  <a:pt x="0" y="626"/>
                                </a:lnTo>
                                <a:lnTo>
                                  <a:pt x="0" y="627"/>
                                </a:lnTo>
                                <a:lnTo>
                                  <a:pt x="4566" y="627"/>
                                </a:lnTo>
                                <a:lnTo>
                                  <a:pt x="4566" y="582"/>
                                </a:lnTo>
                                <a:moveTo>
                                  <a:pt x="4566" y="0"/>
                                </a:moveTo>
                                <a:lnTo>
                                  <a:pt x="0" y="0"/>
                                </a:lnTo>
                                <a:lnTo>
                                  <a:pt x="0" y="15"/>
                                </a:lnTo>
                                <a:lnTo>
                                  <a:pt x="4566" y="15"/>
                                </a:lnTo>
                                <a:lnTo>
                                  <a:pt x="456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Line 286"/>
                        <wps:cNvCnPr>
                          <a:cxnSpLocks noChangeShapeType="1"/>
                        </wps:cNvCnPr>
                        <wps:spPr bwMode="auto">
                          <a:xfrm>
                            <a:off x="1028" y="886"/>
                            <a:ext cx="0" cy="568"/>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2" name="AutoShape 287"/>
                        <wps:cNvSpPr>
                          <a:spLocks/>
                        </wps:cNvSpPr>
                        <wps:spPr bwMode="auto">
                          <a:xfrm>
                            <a:off x="1020" y="872"/>
                            <a:ext cx="4566" cy="627"/>
                          </a:xfrm>
                          <a:custGeom>
                            <a:avLst/>
                            <a:gdLst>
                              <a:gd name="T0" fmla="+- 0 1027 1020"/>
                              <a:gd name="T1" fmla="*/ T0 w 4566"/>
                              <a:gd name="T2" fmla="+- 0 872 872"/>
                              <a:gd name="T3" fmla="*/ 872 h 627"/>
                              <a:gd name="T4" fmla="+- 0 1020 1020"/>
                              <a:gd name="T5" fmla="*/ T4 w 4566"/>
                              <a:gd name="T6" fmla="+- 0 872 872"/>
                              <a:gd name="T7" fmla="*/ 872 h 627"/>
                              <a:gd name="T8" fmla="+- 0 1020 1020"/>
                              <a:gd name="T9" fmla="*/ T8 w 4566"/>
                              <a:gd name="T10" fmla="+- 0 886 872"/>
                              <a:gd name="T11" fmla="*/ 886 h 627"/>
                              <a:gd name="T12" fmla="+- 0 1027 1020"/>
                              <a:gd name="T13" fmla="*/ T12 w 4566"/>
                              <a:gd name="T14" fmla="+- 0 886 872"/>
                              <a:gd name="T15" fmla="*/ 886 h 627"/>
                              <a:gd name="T16" fmla="+- 0 1027 1020"/>
                              <a:gd name="T17" fmla="*/ T16 w 4566"/>
                              <a:gd name="T18" fmla="+- 0 872 872"/>
                              <a:gd name="T19" fmla="*/ 872 h 627"/>
                              <a:gd name="T20" fmla="+- 0 5586 1020"/>
                              <a:gd name="T21" fmla="*/ T20 w 4566"/>
                              <a:gd name="T22" fmla="+- 0 1455 872"/>
                              <a:gd name="T23" fmla="*/ 1455 h 627"/>
                              <a:gd name="T24" fmla="+- 0 5579 1020"/>
                              <a:gd name="T25" fmla="*/ T24 w 4566"/>
                              <a:gd name="T26" fmla="+- 0 1455 872"/>
                              <a:gd name="T27" fmla="*/ 1455 h 627"/>
                              <a:gd name="T28" fmla="+- 0 5579 1020"/>
                              <a:gd name="T29" fmla="*/ T28 w 4566"/>
                              <a:gd name="T30" fmla="+- 0 1499 872"/>
                              <a:gd name="T31" fmla="*/ 1499 h 627"/>
                              <a:gd name="T32" fmla="+- 0 5586 1020"/>
                              <a:gd name="T33" fmla="*/ T32 w 4566"/>
                              <a:gd name="T34" fmla="+- 0 1499 872"/>
                              <a:gd name="T35" fmla="*/ 1499 h 627"/>
                              <a:gd name="T36" fmla="+- 0 5586 1020"/>
                              <a:gd name="T37" fmla="*/ T36 w 4566"/>
                              <a:gd name="T38" fmla="+- 0 1455 872"/>
                              <a:gd name="T39" fmla="*/ 1455 h 6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566" h="627">
                                <a:moveTo>
                                  <a:pt x="7" y="0"/>
                                </a:moveTo>
                                <a:lnTo>
                                  <a:pt x="0" y="0"/>
                                </a:lnTo>
                                <a:lnTo>
                                  <a:pt x="0" y="14"/>
                                </a:lnTo>
                                <a:lnTo>
                                  <a:pt x="7" y="14"/>
                                </a:lnTo>
                                <a:lnTo>
                                  <a:pt x="7" y="0"/>
                                </a:lnTo>
                                <a:moveTo>
                                  <a:pt x="4566" y="583"/>
                                </a:moveTo>
                                <a:lnTo>
                                  <a:pt x="4559" y="583"/>
                                </a:lnTo>
                                <a:lnTo>
                                  <a:pt x="4559" y="627"/>
                                </a:lnTo>
                                <a:lnTo>
                                  <a:pt x="4566" y="627"/>
                                </a:lnTo>
                                <a:lnTo>
                                  <a:pt x="4566" y="58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 name="Line 288"/>
                        <wps:cNvCnPr>
                          <a:cxnSpLocks noChangeShapeType="1"/>
                        </wps:cNvCnPr>
                        <wps:spPr bwMode="auto">
                          <a:xfrm>
                            <a:off x="5578" y="887"/>
                            <a:ext cx="0" cy="568"/>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4" name="Rectangle 289"/>
                        <wps:cNvSpPr>
                          <a:spLocks noChangeArrowheads="1"/>
                        </wps:cNvSpPr>
                        <wps:spPr bwMode="auto">
                          <a:xfrm>
                            <a:off x="5577" y="873"/>
                            <a:ext cx="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5" name="Rectangle 290"/>
                        <wps:cNvSpPr>
                          <a:spLocks noChangeArrowheads="1"/>
                        </wps:cNvSpPr>
                        <wps:spPr bwMode="auto">
                          <a:xfrm>
                            <a:off x="1020" y="1541"/>
                            <a:ext cx="4566" cy="6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AutoShape 291"/>
                        <wps:cNvSpPr>
                          <a:spLocks/>
                        </wps:cNvSpPr>
                        <wps:spPr bwMode="auto">
                          <a:xfrm>
                            <a:off x="1020" y="1541"/>
                            <a:ext cx="4566" cy="627"/>
                          </a:xfrm>
                          <a:custGeom>
                            <a:avLst/>
                            <a:gdLst>
                              <a:gd name="T0" fmla="+- 0 5586 1020"/>
                              <a:gd name="T1" fmla="*/ T0 w 4566"/>
                              <a:gd name="T2" fmla="+- 0 2123 1541"/>
                              <a:gd name="T3" fmla="*/ 2123 h 627"/>
                              <a:gd name="T4" fmla="+- 0 1020 1020"/>
                              <a:gd name="T5" fmla="*/ T4 w 4566"/>
                              <a:gd name="T6" fmla="+- 0 2123 1541"/>
                              <a:gd name="T7" fmla="*/ 2123 h 627"/>
                              <a:gd name="T8" fmla="+- 0 1020 1020"/>
                              <a:gd name="T9" fmla="*/ T8 w 4566"/>
                              <a:gd name="T10" fmla="+- 0 2168 1541"/>
                              <a:gd name="T11" fmla="*/ 2168 h 627"/>
                              <a:gd name="T12" fmla="+- 0 5586 1020"/>
                              <a:gd name="T13" fmla="*/ T12 w 4566"/>
                              <a:gd name="T14" fmla="+- 0 2168 1541"/>
                              <a:gd name="T15" fmla="*/ 2168 h 627"/>
                              <a:gd name="T16" fmla="+- 0 5586 1020"/>
                              <a:gd name="T17" fmla="*/ T16 w 4566"/>
                              <a:gd name="T18" fmla="+- 0 2123 1541"/>
                              <a:gd name="T19" fmla="*/ 2123 h 627"/>
                              <a:gd name="T20" fmla="+- 0 5586 1020"/>
                              <a:gd name="T21" fmla="*/ T20 w 4566"/>
                              <a:gd name="T22" fmla="+- 0 1541 1541"/>
                              <a:gd name="T23" fmla="*/ 1541 h 627"/>
                              <a:gd name="T24" fmla="+- 0 1020 1020"/>
                              <a:gd name="T25" fmla="*/ T24 w 4566"/>
                              <a:gd name="T26" fmla="+- 0 1541 1541"/>
                              <a:gd name="T27" fmla="*/ 1541 h 627"/>
                              <a:gd name="T28" fmla="+- 0 1020 1020"/>
                              <a:gd name="T29" fmla="*/ T28 w 4566"/>
                              <a:gd name="T30" fmla="+- 0 1556 1541"/>
                              <a:gd name="T31" fmla="*/ 1556 h 627"/>
                              <a:gd name="T32" fmla="+- 0 5586 1020"/>
                              <a:gd name="T33" fmla="*/ T32 w 4566"/>
                              <a:gd name="T34" fmla="+- 0 1556 1541"/>
                              <a:gd name="T35" fmla="*/ 1556 h 627"/>
                              <a:gd name="T36" fmla="+- 0 5586 1020"/>
                              <a:gd name="T37" fmla="*/ T36 w 4566"/>
                              <a:gd name="T38" fmla="+- 0 1541 1541"/>
                              <a:gd name="T39" fmla="*/ 1541 h 6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566" h="627">
                                <a:moveTo>
                                  <a:pt x="4566" y="582"/>
                                </a:moveTo>
                                <a:lnTo>
                                  <a:pt x="0" y="582"/>
                                </a:lnTo>
                                <a:lnTo>
                                  <a:pt x="0" y="627"/>
                                </a:lnTo>
                                <a:lnTo>
                                  <a:pt x="4566" y="627"/>
                                </a:lnTo>
                                <a:lnTo>
                                  <a:pt x="4566" y="582"/>
                                </a:lnTo>
                                <a:moveTo>
                                  <a:pt x="4566" y="0"/>
                                </a:moveTo>
                                <a:lnTo>
                                  <a:pt x="0" y="0"/>
                                </a:lnTo>
                                <a:lnTo>
                                  <a:pt x="0" y="15"/>
                                </a:lnTo>
                                <a:lnTo>
                                  <a:pt x="4566" y="15"/>
                                </a:lnTo>
                                <a:lnTo>
                                  <a:pt x="456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Line 292"/>
                        <wps:cNvCnPr>
                          <a:cxnSpLocks noChangeShapeType="1"/>
                        </wps:cNvCnPr>
                        <wps:spPr bwMode="auto">
                          <a:xfrm>
                            <a:off x="1028" y="1541"/>
                            <a:ext cx="0" cy="627"/>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8" name="Rectangle 293"/>
                        <wps:cNvSpPr>
                          <a:spLocks noChangeArrowheads="1"/>
                        </wps:cNvSpPr>
                        <wps:spPr bwMode="auto">
                          <a:xfrm>
                            <a:off x="5578" y="2124"/>
                            <a:ext cx="8"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9" name="Line 294"/>
                        <wps:cNvCnPr>
                          <a:cxnSpLocks noChangeShapeType="1"/>
                        </wps:cNvCnPr>
                        <wps:spPr bwMode="auto">
                          <a:xfrm>
                            <a:off x="5578" y="1556"/>
                            <a:ext cx="0" cy="568"/>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0" name="Rectangle 295"/>
                        <wps:cNvSpPr>
                          <a:spLocks noChangeArrowheads="1"/>
                        </wps:cNvSpPr>
                        <wps:spPr bwMode="auto">
                          <a:xfrm>
                            <a:off x="5577" y="1542"/>
                            <a:ext cx="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1" name="Rectangle 296"/>
                        <wps:cNvSpPr>
                          <a:spLocks noChangeArrowheads="1"/>
                        </wps:cNvSpPr>
                        <wps:spPr bwMode="auto">
                          <a:xfrm>
                            <a:off x="1020" y="2193"/>
                            <a:ext cx="4566" cy="6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AutoShape 297"/>
                        <wps:cNvSpPr>
                          <a:spLocks/>
                        </wps:cNvSpPr>
                        <wps:spPr bwMode="auto">
                          <a:xfrm>
                            <a:off x="1020" y="2193"/>
                            <a:ext cx="4566" cy="627"/>
                          </a:xfrm>
                          <a:custGeom>
                            <a:avLst/>
                            <a:gdLst>
                              <a:gd name="T0" fmla="+- 0 5586 1020"/>
                              <a:gd name="T1" fmla="*/ T0 w 4566"/>
                              <a:gd name="T2" fmla="+- 0 2775 2193"/>
                              <a:gd name="T3" fmla="*/ 2775 h 627"/>
                              <a:gd name="T4" fmla="+- 0 1020 1020"/>
                              <a:gd name="T5" fmla="*/ T4 w 4566"/>
                              <a:gd name="T6" fmla="+- 0 2775 2193"/>
                              <a:gd name="T7" fmla="*/ 2775 h 627"/>
                              <a:gd name="T8" fmla="+- 0 1020 1020"/>
                              <a:gd name="T9" fmla="*/ T8 w 4566"/>
                              <a:gd name="T10" fmla="+- 0 2820 2193"/>
                              <a:gd name="T11" fmla="*/ 2820 h 627"/>
                              <a:gd name="T12" fmla="+- 0 5586 1020"/>
                              <a:gd name="T13" fmla="*/ T12 w 4566"/>
                              <a:gd name="T14" fmla="+- 0 2820 2193"/>
                              <a:gd name="T15" fmla="*/ 2820 h 627"/>
                              <a:gd name="T16" fmla="+- 0 5586 1020"/>
                              <a:gd name="T17" fmla="*/ T16 w 4566"/>
                              <a:gd name="T18" fmla="+- 0 2775 2193"/>
                              <a:gd name="T19" fmla="*/ 2775 h 627"/>
                              <a:gd name="T20" fmla="+- 0 5586 1020"/>
                              <a:gd name="T21" fmla="*/ T20 w 4566"/>
                              <a:gd name="T22" fmla="+- 0 2193 2193"/>
                              <a:gd name="T23" fmla="*/ 2193 h 627"/>
                              <a:gd name="T24" fmla="+- 0 1020 1020"/>
                              <a:gd name="T25" fmla="*/ T24 w 4566"/>
                              <a:gd name="T26" fmla="+- 0 2193 2193"/>
                              <a:gd name="T27" fmla="*/ 2193 h 627"/>
                              <a:gd name="T28" fmla="+- 0 1020 1020"/>
                              <a:gd name="T29" fmla="*/ T28 w 4566"/>
                              <a:gd name="T30" fmla="+- 0 2208 2193"/>
                              <a:gd name="T31" fmla="*/ 2208 h 627"/>
                              <a:gd name="T32" fmla="+- 0 5586 1020"/>
                              <a:gd name="T33" fmla="*/ T32 w 4566"/>
                              <a:gd name="T34" fmla="+- 0 2208 2193"/>
                              <a:gd name="T35" fmla="*/ 2208 h 627"/>
                              <a:gd name="T36" fmla="+- 0 5586 1020"/>
                              <a:gd name="T37" fmla="*/ T36 w 4566"/>
                              <a:gd name="T38" fmla="+- 0 2193 2193"/>
                              <a:gd name="T39" fmla="*/ 2193 h 6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566" h="627">
                                <a:moveTo>
                                  <a:pt x="4566" y="582"/>
                                </a:moveTo>
                                <a:lnTo>
                                  <a:pt x="0" y="582"/>
                                </a:lnTo>
                                <a:lnTo>
                                  <a:pt x="0" y="627"/>
                                </a:lnTo>
                                <a:lnTo>
                                  <a:pt x="4566" y="627"/>
                                </a:lnTo>
                                <a:lnTo>
                                  <a:pt x="4566" y="582"/>
                                </a:lnTo>
                                <a:moveTo>
                                  <a:pt x="4566" y="0"/>
                                </a:moveTo>
                                <a:lnTo>
                                  <a:pt x="0" y="0"/>
                                </a:lnTo>
                                <a:lnTo>
                                  <a:pt x="0" y="15"/>
                                </a:lnTo>
                                <a:lnTo>
                                  <a:pt x="4566" y="15"/>
                                </a:lnTo>
                                <a:lnTo>
                                  <a:pt x="456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Line 298"/>
                        <wps:cNvCnPr>
                          <a:cxnSpLocks noChangeShapeType="1"/>
                        </wps:cNvCnPr>
                        <wps:spPr bwMode="auto">
                          <a:xfrm>
                            <a:off x="1028" y="2193"/>
                            <a:ext cx="0" cy="627"/>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4" name="Rectangle 299"/>
                        <wps:cNvSpPr>
                          <a:spLocks noChangeArrowheads="1"/>
                        </wps:cNvSpPr>
                        <wps:spPr bwMode="auto">
                          <a:xfrm>
                            <a:off x="5578" y="2776"/>
                            <a:ext cx="8"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5" name="Line 300"/>
                        <wps:cNvCnPr>
                          <a:cxnSpLocks noChangeShapeType="1"/>
                        </wps:cNvCnPr>
                        <wps:spPr bwMode="auto">
                          <a:xfrm>
                            <a:off x="5578" y="2208"/>
                            <a:ext cx="0" cy="568"/>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6" name="Rectangle 301"/>
                        <wps:cNvSpPr>
                          <a:spLocks noChangeArrowheads="1"/>
                        </wps:cNvSpPr>
                        <wps:spPr bwMode="auto">
                          <a:xfrm>
                            <a:off x="5577" y="2194"/>
                            <a:ext cx="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7" name="Line 302"/>
                        <wps:cNvCnPr>
                          <a:cxnSpLocks noChangeShapeType="1"/>
                        </wps:cNvCnPr>
                        <wps:spPr bwMode="auto">
                          <a:xfrm>
                            <a:off x="4645" y="2432"/>
                            <a:ext cx="0" cy="334"/>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8" name="Rectangle 303"/>
                        <wps:cNvSpPr>
                          <a:spLocks noChangeArrowheads="1"/>
                        </wps:cNvSpPr>
                        <wps:spPr bwMode="auto">
                          <a:xfrm>
                            <a:off x="1020" y="2845"/>
                            <a:ext cx="4566" cy="6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9" name="AutoShape 304"/>
                        <wps:cNvSpPr>
                          <a:spLocks/>
                        </wps:cNvSpPr>
                        <wps:spPr bwMode="auto">
                          <a:xfrm>
                            <a:off x="1020" y="2845"/>
                            <a:ext cx="4566" cy="627"/>
                          </a:xfrm>
                          <a:custGeom>
                            <a:avLst/>
                            <a:gdLst>
                              <a:gd name="T0" fmla="+- 0 5586 1020"/>
                              <a:gd name="T1" fmla="*/ T0 w 4566"/>
                              <a:gd name="T2" fmla="+- 0 3427 2845"/>
                              <a:gd name="T3" fmla="*/ 3427 h 627"/>
                              <a:gd name="T4" fmla="+- 0 1020 1020"/>
                              <a:gd name="T5" fmla="*/ T4 w 4566"/>
                              <a:gd name="T6" fmla="+- 0 3427 2845"/>
                              <a:gd name="T7" fmla="*/ 3427 h 627"/>
                              <a:gd name="T8" fmla="+- 0 1020 1020"/>
                              <a:gd name="T9" fmla="*/ T8 w 4566"/>
                              <a:gd name="T10" fmla="+- 0 3472 2845"/>
                              <a:gd name="T11" fmla="*/ 3472 h 627"/>
                              <a:gd name="T12" fmla="+- 0 5586 1020"/>
                              <a:gd name="T13" fmla="*/ T12 w 4566"/>
                              <a:gd name="T14" fmla="+- 0 3472 2845"/>
                              <a:gd name="T15" fmla="*/ 3472 h 627"/>
                              <a:gd name="T16" fmla="+- 0 5586 1020"/>
                              <a:gd name="T17" fmla="*/ T16 w 4566"/>
                              <a:gd name="T18" fmla="+- 0 3427 2845"/>
                              <a:gd name="T19" fmla="*/ 3427 h 627"/>
                              <a:gd name="T20" fmla="+- 0 5586 1020"/>
                              <a:gd name="T21" fmla="*/ T20 w 4566"/>
                              <a:gd name="T22" fmla="+- 0 2845 2845"/>
                              <a:gd name="T23" fmla="*/ 2845 h 627"/>
                              <a:gd name="T24" fmla="+- 0 1020 1020"/>
                              <a:gd name="T25" fmla="*/ T24 w 4566"/>
                              <a:gd name="T26" fmla="+- 0 2845 2845"/>
                              <a:gd name="T27" fmla="*/ 2845 h 627"/>
                              <a:gd name="T28" fmla="+- 0 1020 1020"/>
                              <a:gd name="T29" fmla="*/ T28 w 4566"/>
                              <a:gd name="T30" fmla="+- 0 2860 2845"/>
                              <a:gd name="T31" fmla="*/ 2860 h 627"/>
                              <a:gd name="T32" fmla="+- 0 5586 1020"/>
                              <a:gd name="T33" fmla="*/ T32 w 4566"/>
                              <a:gd name="T34" fmla="+- 0 2860 2845"/>
                              <a:gd name="T35" fmla="*/ 2860 h 627"/>
                              <a:gd name="T36" fmla="+- 0 5586 1020"/>
                              <a:gd name="T37" fmla="*/ T36 w 4566"/>
                              <a:gd name="T38" fmla="+- 0 2845 2845"/>
                              <a:gd name="T39" fmla="*/ 2845 h 6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566" h="627">
                                <a:moveTo>
                                  <a:pt x="4566" y="582"/>
                                </a:moveTo>
                                <a:lnTo>
                                  <a:pt x="0" y="582"/>
                                </a:lnTo>
                                <a:lnTo>
                                  <a:pt x="0" y="627"/>
                                </a:lnTo>
                                <a:lnTo>
                                  <a:pt x="4566" y="627"/>
                                </a:lnTo>
                                <a:lnTo>
                                  <a:pt x="4566" y="582"/>
                                </a:lnTo>
                                <a:moveTo>
                                  <a:pt x="4566" y="0"/>
                                </a:moveTo>
                                <a:lnTo>
                                  <a:pt x="0" y="0"/>
                                </a:lnTo>
                                <a:lnTo>
                                  <a:pt x="0" y="15"/>
                                </a:lnTo>
                                <a:lnTo>
                                  <a:pt x="4566" y="15"/>
                                </a:lnTo>
                                <a:lnTo>
                                  <a:pt x="456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C2C3D25" w14:textId="77777777" w:rsidR="009F3954" w:rsidRDefault="009F3954" w:rsidP="009F3954">
                              <w:pPr>
                                <w:jc w:val="center"/>
                              </w:pPr>
                            </w:p>
                          </w:txbxContent>
                        </wps:txbx>
                        <wps:bodyPr rot="0" vert="horz" wrap="square" lIns="91440" tIns="45720" rIns="91440" bIns="45720" anchor="t" anchorCtr="0" upright="1">
                          <a:noAutofit/>
                        </wps:bodyPr>
                      </wps:wsp>
                      <wps:wsp>
                        <wps:cNvPr id="440" name="Line 305"/>
                        <wps:cNvCnPr>
                          <a:cxnSpLocks noChangeShapeType="1"/>
                        </wps:cNvCnPr>
                        <wps:spPr bwMode="auto">
                          <a:xfrm>
                            <a:off x="1028" y="2845"/>
                            <a:ext cx="0" cy="627"/>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1" name="Line 306"/>
                        <wps:cNvCnPr>
                          <a:cxnSpLocks noChangeShapeType="1"/>
                        </wps:cNvCnPr>
                        <wps:spPr bwMode="auto">
                          <a:xfrm>
                            <a:off x="5578" y="2845"/>
                            <a:ext cx="0" cy="627"/>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2" name="Line 307"/>
                        <wps:cNvCnPr>
                          <a:cxnSpLocks noChangeShapeType="1"/>
                        </wps:cNvCnPr>
                        <wps:spPr bwMode="auto">
                          <a:xfrm>
                            <a:off x="2065" y="3084"/>
                            <a:ext cx="0" cy="334"/>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3" name="Rectangle 308"/>
                        <wps:cNvSpPr>
                          <a:spLocks noChangeArrowheads="1"/>
                        </wps:cNvSpPr>
                        <wps:spPr bwMode="auto">
                          <a:xfrm>
                            <a:off x="1020" y="3610"/>
                            <a:ext cx="1731" cy="6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AutoShape 309"/>
                        <wps:cNvSpPr>
                          <a:spLocks/>
                        </wps:cNvSpPr>
                        <wps:spPr bwMode="auto">
                          <a:xfrm>
                            <a:off x="1020" y="3610"/>
                            <a:ext cx="1731" cy="627"/>
                          </a:xfrm>
                          <a:custGeom>
                            <a:avLst/>
                            <a:gdLst>
                              <a:gd name="T0" fmla="+- 0 2751 1020"/>
                              <a:gd name="T1" fmla="*/ T0 w 1731"/>
                              <a:gd name="T2" fmla="+- 0 3611 3611"/>
                              <a:gd name="T3" fmla="*/ 3611 h 627"/>
                              <a:gd name="T4" fmla="+- 0 1020 1020"/>
                              <a:gd name="T5" fmla="*/ T4 w 1731"/>
                              <a:gd name="T6" fmla="+- 0 3611 3611"/>
                              <a:gd name="T7" fmla="*/ 3611 h 627"/>
                              <a:gd name="T8" fmla="+- 0 1020 1020"/>
                              <a:gd name="T9" fmla="*/ T8 w 1731"/>
                              <a:gd name="T10" fmla="+- 0 3626 3611"/>
                              <a:gd name="T11" fmla="*/ 3626 h 627"/>
                              <a:gd name="T12" fmla="+- 0 2751 1020"/>
                              <a:gd name="T13" fmla="*/ T12 w 1731"/>
                              <a:gd name="T14" fmla="+- 0 3626 3611"/>
                              <a:gd name="T15" fmla="*/ 3626 h 627"/>
                              <a:gd name="T16" fmla="+- 0 2751 1020"/>
                              <a:gd name="T17" fmla="*/ T16 w 1731"/>
                              <a:gd name="T18" fmla="+- 0 3611 3611"/>
                              <a:gd name="T19" fmla="*/ 3611 h 627"/>
                              <a:gd name="T20" fmla="+- 0 2751 1020"/>
                              <a:gd name="T21" fmla="*/ T20 w 1731"/>
                              <a:gd name="T22" fmla="+- 0 4193 3611"/>
                              <a:gd name="T23" fmla="*/ 4193 h 627"/>
                              <a:gd name="T24" fmla="+- 0 1020 1020"/>
                              <a:gd name="T25" fmla="*/ T24 w 1731"/>
                              <a:gd name="T26" fmla="+- 0 4193 3611"/>
                              <a:gd name="T27" fmla="*/ 4193 h 627"/>
                              <a:gd name="T28" fmla="+- 0 1020 1020"/>
                              <a:gd name="T29" fmla="*/ T28 w 1731"/>
                              <a:gd name="T30" fmla="+- 0 4193 3611"/>
                              <a:gd name="T31" fmla="*/ 4193 h 627"/>
                              <a:gd name="T32" fmla="+- 0 1020 1020"/>
                              <a:gd name="T33" fmla="*/ T32 w 1731"/>
                              <a:gd name="T34" fmla="+- 0 4237 3611"/>
                              <a:gd name="T35" fmla="*/ 4237 h 627"/>
                              <a:gd name="T36" fmla="+- 0 1020 1020"/>
                              <a:gd name="T37" fmla="*/ T36 w 1731"/>
                              <a:gd name="T38" fmla="+- 0 4238 3611"/>
                              <a:gd name="T39" fmla="*/ 4238 h 627"/>
                              <a:gd name="T40" fmla="+- 0 2751 1020"/>
                              <a:gd name="T41" fmla="*/ T40 w 1731"/>
                              <a:gd name="T42" fmla="+- 0 4238 3611"/>
                              <a:gd name="T43" fmla="*/ 4238 h 627"/>
                              <a:gd name="T44" fmla="+- 0 2751 1020"/>
                              <a:gd name="T45" fmla="*/ T44 w 1731"/>
                              <a:gd name="T46" fmla="+- 0 4193 3611"/>
                              <a:gd name="T47" fmla="*/ 4193 h 6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31" h="627">
                                <a:moveTo>
                                  <a:pt x="1731" y="0"/>
                                </a:moveTo>
                                <a:lnTo>
                                  <a:pt x="0" y="0"/>
                                </a:lnTo>
                                <a:lnTo>
                                  <a:pt x="0" y="15"/>
                                </a:lnTo>
                                <a:lnTo>
                                  <a:pt x="1731" y="15"/>
                                </a:lnTo>
                                <a:lnTo>
                                  <a:pt x="1731" y="0"/>
                                </a:lnTo>
                                <a:moveTo>
                                  <a:pt x="1731" y="582"/>
                                </a:moveTo>
                                <a:lnTo>
                                  <a:pt x="0" y="582"/>
                                </a:lnTo>
                                <a:lnTo>
                                  <a:pt x="0" y="626"/>
                                </a:lnTo>
                                <a:lnTo>
                                  <a:pt x="0" y="627"/>
                                </a:lnTo>
                                <a:lnTo>
                                  <a:pt x="1731" y="627"/>
                                </a:lnTo>
                                <a:lnTo>
                                  <a:pt x="1731" y="582"/>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Line 310"/>
                        <wps:cNvCnPr>
                          <a:cxnSpLocks noChangeShapeType="1"/>
                        </wps:cNvCnPr>
                        <wps:spPr bwMode="auto">
                          <a:xfrm>
                            <a:off x="1028" y="3625"/>
                            <a:ext cx="0" cy="568"/>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6" name="Rectangle 311"/>
                        <wps:cNvSpPr>
                          <a:spLocks noChangeArrowheads="1"/>
                        </wps:cNvSpPr>
                        <wps:spPr bwMode="auto">
                          <a:xfrm>
                            <a:off x="1020" y="3610"/>
                            <a:ext cx="7"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7" name="Line 312"/>
                        <wps:cNvCnPr>
                          <a:cxnSpLocks noChangeShapeType="1"/>
                        </wps:cNvCnPr>
                        <wps:spPr bwMode="auto">
                          <a:xfrm>
                            <a:off x="2744" y="3611"/>
                            <a:ext cx="0" cy="627"/>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8" name="Rectangle 313"/>
                        <wps:cNvSpPr>
                          <a:spLocks noChangeArrowheads="1"/>
                        </wps:cNvSpPr>
                        <wps:spPr bwMode="auto">
                          <a:xfrm>
                            <a:off x="1020" y="4262"/>
                            <a:ext cx="2865" cy="6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9" name="AutoShape 314"/>
                        <wps:cNvSpPr>
                          <a:spLocks/>
                        </wps:cNvSpPr>
                        <wps:spPr bwMode="auto">
                          <a:xfrm>
                            <a:off x="1020" y="4262"/>
                            <a:ext cx="2865" cy="627"/>
                          </a:xfrm>
                          <a:custGeom>
                            <a:avLst/>
                            <a:gdLst>
                              <a:gd name="T0" fmla="+- 0 3885 1020"/>
                              <a:gd name="T1" fmla="*/ T0 w 2865"/>
                              <a:gd name="T2" fmla="+- 0 4845 4263"/>
                              <a:gd name="T3" fmla="*/ 4845 h 627"/>
                              <a:gd name="T4" fmla="+- 0 1020 1020"/>
                              <a:gd name="T5" fmla="*/ T4 w 2865"/>
                              <a:gd name="T6" fmla="+- 0 4845 4263"/>
                              <a:gd name="T7" fmla="*/ 4845 h 627"/>
                              <a:gd name="T8" fmla="+- 0 1020 1020"/>
                              <a:gd name="T9" fmla="*/ T8 w 2865"/>
                              <a:gd name="T10" fmla="+- 0 4845 4263"/>
                              <a:gd name="T11" fmla="*/ 4845 h 627"/>
                              <a:gd name="T12" fmla="+- 0 1020 1020"/>
                              <a:gd name="T13" fmla="*/ T12 w 2865"/>
                              <a:gd name="T14" fmla="+- 0 4889 4263"/>
                              <a:gd name="T15" fmla="*/ 4889 h 627"/>
                              <a:gd name="T16" fmla="+- 0 1020 1020"/>
                              <a:gd name="T17" fmla="*/ T16 w 2865"/>
                              <a:gd name="T18" fmla="+- 0 4890 4263"/>
                              <a:gd name="T19" fmla="*/ 4890 h 627"/>
                              <a:gd name="T20" fmla="+- 0 3885 1020"/>
                              <a:gd name="T21" fmla="*/ T20 w 2865"/>
                              <a:gd name="T22" fmla="+- 0 4890 4263"/>
                              <a:gd name="T23" fmla="*/ 4890 h 627"/>
                              <a:gd name="T24" fmla="+- 0 3885 1020"/>
                              <a:gd name="T25" fmla="*/ T24 w 2865"/>
                              <a:gd name="T26" fmla="+- 0 4845 4263"/>
                              <a:gd name="T27" fmla="*/ 4845 h 627"/>
                              <a:gd name="T28" fmla="+- 0 3885 1020"/>
                              <a:gd name="T29" fmla="*/ T28 w 2865"/>
                              <a:gd name="T30" fmla="+- 0 4263 4263"/>
                              <a:gd name="T31" fmla="*/ 4263 h 627"/>
                              <a:gd name="T32" fmla="+- 0 1020 1020"/>
                              <a:gd name="T33" fmla="*/ T32 w 2865"/>
                              <a:gd name="T34" fmla="+- 0 4263 4263"/>
                              <a:gd name="T35" fmla="*/ 4263 h 627"/>
                              <a:gd name="T36" fmla="+- 0 1020 1020"/>
                              <a:gd name="T37" fmla="*/ T36 w 2865"/>
                              <a:gd name="T38" fmla="+- 0 4278 4263"/>
                              <a:gd name="T39" fmla="*/ 4278 h 627"/>
                              <a:gd name="T40" fmla="+- 0 3885 1020"/>
                              <a:gd name="T41" fmla="*/ T40 w 2865"/>
                              <a:gd name="T42" fmla="+- 0 4278 4263"/>
                              <a:gd name="T43" fmla="*/ 4278 h 627"/>
                              <a:gd name="T44" fmla="+- 0 3885 1020"/>
                              <a:gd name="T45" fmla="*/ T44 w 2865"/>
                              <a:gd name="T46" fmla="+- 0 4263 4263"/>
                              <a:gd name="T47" fmla="*/ 4263 h 6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865" h="627">
                                <a:moveTo>
                                  <a:pt x="2865" y="582"/>
                                </a:moveTo>
                                <a:lnTo>
                                  <a:pt x="0" y="582"/>
                                </a:lnTo>
                                <a:lnTo>
                                  <a:pt x="0" y="626"/>
                                </a:lnTo>
                                <a:lnTo>
                                  <a:pt x="0" y="627"/>
                                </a:lnTo>
                                <a:lnTo>
                                  <a:pt x="2865" y="627"/>
                                </a:lnTo>
                                <a:lnTo>
                                  <a:pt x="2865" y="582"/>
                                </a:lnTo>
                                <a:moveTo>
                                  <a:pt x="2865" y="0"/>
                                </a:moveTo>
                                <a:lnTo>
                                  <a:pt x="0" y="0"/>
                                </a:lnTo>
                                <a:lnTo>
                                  <a:pt x="0" y="15"/>
                                </a:lnTo>
                                <a:lnTo>
                                  <a:pt x="2865" y="15"/>
                                </a:lnTo>
                                <a:lnTo>
                                  <a:pt x="286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Line 315"/>
                        <wps:cNvCnPr>
                          <a:cxnSpLocks noChangeShapeType="1"/>
                        </wps:cNvCnPr>
                        <wps:spPr bwMode="auto">
                          <a:xfrm>
                            <a:off x="1028" y="4277"/>
                            <a:ext cx="0" cy="568"/>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1" name="AutoShape 316"/>
                        <wps:cNvSpPr>
                          <a:spLocks/>
                        </wps:cNvSpPr>
                        <wps:spPr bwMode="auto">
                          <a:xfrm>
                            <a:off x="1020" y="4262"/>
                            <a:ext cx="2865" cy="627"/>
                          </a:xfrm>
                          <a:custGeom>
                            <a:avLst/>
                            <a:gdLst>
                              <a:gd name="T0" fmla="+- 0 1027 1020"/>
                              <a:gd name="T1" fmla="*/ T0 w 2865"/>
                              <a:gd name="T2" fmla="+- 0 4263 4263"/>
                              <a:gd name="T3" fmla="*/ 4263 h 627"/>
                              <a:gd name="T4" fmla="+- 0 1020 1020"/>
                              <a:gd name="T5" fmla="*/ T4 w 2865"/>
                              <a:gd name="T6" fmla="+- 0 4263 4263"/>
                              <a:gd name="T7" fmla="*/ 4263 h 627"/>
                              <a:gd name="T8" fmla="+- 0 1020 1020"/>
                              <a:gd name="T9" fmla="*/ T8 w 2865"/>
                              <a:gd name="T10" fmla="+- 0 4277 4263"/>
                              <a:gd name="T11" fmla="*/ 4277 h 627"/>
                              <a:gd name="T12" fmla="+- 0 1027 1020"/>
                              <a:gd name="T13" fmla="*/ T12 w 2865"/>
                              <a:gd name="T14" fmla="+- 0 4277 4263"/>
                              <a:gd name="T15" fmla="*/ 4277 h 627"/>
                              <a:gd name="T16" fmla="+- 0 1027 1020"/>
                              <a:gd name="T17" fmla="*/ T16 w 2865"/>
                              <a:gd name="T18" fmla="+- 0 4263 4263"/>
                              <a:gd name="T19" fmla="*/ 4263 h 627"/>
                              <a:gd name="T20" fmla="+- 0 3885 1020"/>
                              <a:gd name="T21" fmla="*/ T20 w 2865"/>
                              <a:gd name="T22" fmla="+- 0 4846 4263"/>
                              <a:gd name="T23" fmla="*/ 4846 h 627"/>
                              <a:gd name="T24" fmla="+- 0 3878 1020"/>
                              <a:gd name="T25" fmla="*/ T24 w 2865"/>
                              <a:gd name="T26" fmla="+- 0 4846 4263"/>
                              <a:gd name="T27" fmla="*/ 4846 h 627"/>
                              <a:gd name="T28" fmla="+- 0 3878 1020"/>
                              <a:gd name="T29" fmla="*/ T28 w 2865"/>
                              <a:gd name="T30" fmla="+- 0 4890 4263"/>
                              <a:gd name="T31" fmla="*/ 4890 h 627"/>
                              <a:gd name="T32" fmla="+- 0 3885 1020"/>
                              <a:gd name="T33" fmla="*/ T32 w 2865"/>
                              <a:gd name="T34" fmla="+- 0 4890 4263"/>
                              <a:gd name="T35" fmla="*/ 4890 h 627"/>
                              <a:gd name="T36" fmla="+- 0 3885 1020"/>
                              <a:gd name="T37" fmla="*/ T36 w 2865"/>
                              <a:gd name="T38" fmla="+- 0 4846 4263"/>
                              <a:gd name="T39" fmla="*/ 4846 h 6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65" h="627">
                                <a:moveTo>
                                  <a:pt x="7" y="0"/>
                                </a:moveTo>
                                <a:lnTo>
                                  <a:pt x="0" y="0"/>
                                </a:lnTo>
                                <a:lnTo>
                                  <a:pt x="0" y="14"/>
                                </a:lnTo>
                                <a:lnTo>
                                  <a:pt x="7" y="14"/>
                                </a:lnTo>
                                <a:lnTo>
                                  <a:pt x="7" y="0"/>
                                </a:lnTo>
                                <a:moveTo>
                                  <a:pt x="2865" y="583"/>
                                </a:moveTo>
                                <a:lnTo>
                                  <a:pt x="2858" y="583"/>
                                </a:lnTo>
                                <a:lnTo>
                                  <a:pt x="2858" y="627"/>
                                </a:lnTo>
                                <a:lnTo>
                                  <a:pt x="2865" y="627"/>
                                </a:lnTo>
                                <a:lnTo>
                                  <a:pt x="2865" y="583"/>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Line 317"/>
                        <wps:cNvCnPr>
                          <a:cxnSpLocks noChangeShapeType="1"/>
                        </wps:cNvCnPr>
                        <wps:spPr bwMode="auto">
                          <a:xfrm>
                            <a:off x="3878" y="4278"/>
                            <a:ext cx="0" cy="568"/>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3" name="Rectangle 318"/>
                        <wps:cNvSpPr>
                          <a:spLocks noChangeArrowheads="1"/>
                        </wps:cNvSpPr>
                        <wps:spPr bwMode="auto">
                          <a:xfrm>
                            <a:off x="3877" y="4263"/>
                            <a:ext cx="8" cy="1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Rectangle 319"/>
                        <wps:cNvSpPr>
                          <a:spLocks noChangeArrowheads="1"/>
                        </wps:cNvSpPr>
                        <wps:spPr bwMode="auto">
                          <a:xfrm>
                            <a:off x="1077" y="1099"/>
                            <a:ext cx="4479" cy="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5" name="Rectangle 320"/>
                        <wps:cNvSpPr>
                          <a:spLocks noChangeArrowheads="1"/>
                        </wps:cNvSpPr>
                        <wps:spPr bwMode="auto">
                          <a:xfrm>
                            <a:off x="1087" y="1109"/>
                            <a:ext cx="4459" cy="315"/>
                          </a:xfrm>
                          <a:prstGeom prst="rect">
                            <a:avLst/>
                          </a:prstGeom>
                          <a:noFill/>
                          <a:ln w="127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6" name="Rectangle 321"/>
                        <wps:cNvSpPr>
                          <a:spLocks noChangeArrowheads="1"/>
                        </wps:cNvSpPr>
                        <wps:spPr bwMode="auto">
                          <a:xfrm>
                            <a:off x="1077" y="1779"/>
                            <a:ext cx="4479" cy="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Rectangle 322"/>
                        <wps:cNvSpPr>
                          <a:spLocks noChangeArrowheads="1"/>
                        </wps:cNvSpPr>
                        <wps:spPr bwMode="auto">
                          <a:xfrm>
                            <a:off x="1087" y="1789"/>
                            <a:ext cx="4459" cy="315"/>
                          </a:xfrm>
                          <a:prstGeom prst="rect">
                            <a:avLst/>
                          </a:prstGeom>
                          <a:noFill/>
                          <a:ln w="127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8" name="Rectangle 323"/>
                        <wps:cNvSpPr>
                          <a:spLocks noChangeArrowheads="1"/>
                        </wps:cNvSpPr>
                        <wps:spPr bwMode="auto">
                          <a:xfrm>
                            <a:off x="1077" y="2431"/>
                            <a:ext cx="3487" cy="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9" name="Rectangle 324"/>
                        <wps:cNvSpPr>
                          <a:spLocks noChangeArrowheads="1"/>
                        </wps:cNvSpPr>
                        <wps:spPr bwMode="auto">
                          <a:xfrm>
                            <a:off x="1087" y="2441"/>
                            <a:ext cx="3467" cy="315"/>
                          </a:xfrm>
                          <a:prstGeom prst="rect">
                            <a:avLst/>
                          </a:prstGeom>
                          <a:noFill/>
                          <a:ln w="127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0" name="Rectangle 325"/>
                        <wps:cNvSpPr>
                          <a:spLocks noChangeArrowheads="1"/>
                        </wps:cNvSpPr>
                        <wps:spPr bwMode="auto">
                          <a:xfrm>
                            <a:off x="4652" y="2431"/>
                            <a:ext cx="908" cy="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1" name="Rectangle 326"/>
                        <wps:cNvSpPr>
                          <a:spLocks noChangeArrowheads="1"/>
                        </wps:cNvSpPr>
                        <wps:spPr bwMode="auto">
                          <a:xfrm>
                            <a:off x="4662" y="2441"/>
                            <a:ext cx="888" cy="315"/>
                          </a:xfrm>
                          <a:prstGeom prst="rect">
                            <a:avLst/>
                          </a:prstGeom>
                          <a:noFill/>
                          <a:ln w="127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2" name="Rectangle 327"/>
                        <wps:cNvSpPr>
                          <a:spLocks noChangeArrowheads="1"/>
                        </wps:cNvSpPr>
                        <wps:spPr bwMode="auto">
                          <a:xfrm>
                            <a:off x="1077" y="3083"/>
                            <a:ext cx="908" cy="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 name="Rectangle 328"/>
                        <wps:cNvSpPr>
                          <a:spLocks noChangeArrowheads="1"/>
                        </wps:cNvSpPr>
                        <wps:spPr bwMode="auto">
                          <a:xfrm>
                            <a:off x="1087" y="3093"/>
                            <a:ext cx="888" cy="315"/>
                          </a:xfrm>
                          <a:prstGeom prst="rect">
                            <a:avLst/>
                          </a:prstGeom>
                          <a:noFill/>
                          <a:ln w="127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4" name="Rectangle 329"/>
                        <wps:cNvSpPr>
                          <a:spLocks noChangeArrowheads="1"/>
                        </wps:cNvSpPr>
                        <wps:spPr bwMode="auto">
                          <a:xfrm>
                            <a:off x="2072" y="3083"/>
                            <a:ext cx="3487" cy="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5" name="Rectangle 330"/>
                        <wps:cNvSpPr>
                          <a:spLocks noChangeArrowheads="1"/>
                        </wps:cNvSpPr>
                        <wps:spPr bwMode="auto">
                          <a:xfrm>
                            <a:off x="2082" y="3093"/>
                            <a:ext cx="3467" cy="315"/>
                          </a:xfrm>
                          <a:prstGeom prst="rect">
                            <a:avLst/>
                          </a:prstGeom>
                          <a:noFill/>
                          <a:ln w="127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 name="Rectangle 331"/>
                        <wps:cNvSpPr>
                          <a:spLocks noChangeArrowheads="1"/>
                        </wps:cNvSpPr>
                        <wps:spPr bwMode="auto">
                          <a:xfrm>
                            <a:off x="1077" y="3849"/>
                            <a:ext cx="1645" cy="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 name="Rectangle 332"/>
                        <wps:cNvSpPr>
                          <a:spLocks noChangeArrowheads="1"/>
                        </wps:cNvSpPr>
                        <wps:spPr bwMode="auto">
                          <a:xfrm>
                            <a:off x="1087" y="3859"/>
                            <a:ext cx="1625" cy="315"/>
                          </a:xfrm>
                          <a:prstGeom prst="rect">
                            <a:avLst/>
                          </a:prstGeom>
                          <a:noFill/>
                          <a:ln w="127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8" name="Rectangle 333"/>
                        <wps:cNvSpPr>
                          <a:spLocks noChangeArrowheads="1"/>
                        </wps:cNvSpPr>
                        <wps:spPr bwMode="auto">
                          <a:xfrm>
                            <a:off x="1077" y="4501"/>
                            <a:ext cx="2778" cy="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9" name="Rectangle 334"/>
                        <wps:cNvSpPr>
                          <a:spLocks noChangeArrowheads="1"/>
                        </wps:cNvSpPr>
                        <wps:spPr bwMode="auto">
                          <a:xfrm>
                            <a:off x="1087" y="4511"/>
                            <a:ext cx="2758" cy="315"/>
                          </a:xfrm>
                          <a:prstGeom prst="rect">
                            <a:avLst/>
                          </a:prstGeom>
                          <a:noFill/>
                          <a:ln w="127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 name="Rectangle 335"/>
                        <wps:cNvSpPr>
                          <a:spLocks noChangeArrowheads="1"/>
                        </wps:cNvSpPr>
                        <wps:spPr bwMode="auto">
                          <a:xfrm>
                            <a:off x="2948" y="3650"/>
                            <a:ext cx="198" cy="198"/>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1" name="Rectangle 336"/>
                        <wps:cNvSpPr>
                          <a:spLocks noChangeArrowheads="1"/>
                        </wps:cNvSpPr>
                        <wps:spPr bwMode="auto">
                          <a:xfrm>
                            <a:off x="2958" y="3660"/>
                            <a:ext cx="178" cy="178"/>
                          </a:xfrm>
                          <a:prstGeom prst="rect">
                            <a:avLst/>
                          </a:prstGeom>
                          <a:noFill/>
                          <a:ln w="12700">
                            <a:solidFill>
                              <a:srgbClr val="00006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2" name="Rectangle 337"/>
                        <wps:cNvSpPr>
                          <a:spLocks noChangeArrowheads="1"/>
                        </wps:cNvSpPr>
                        <wps:spPr bwMode="auto">
                          <a:xfrm>
                            <a:off x="3855" y="3650"/>
                            <a:ext cx="198" cy="198"/>
                          </a:xfrm>
                          <a:prstGeom prst="rect">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3" name="Rectangle 338"/>
                        <wps:cNvSpPr>
                          <a:spLocks noChangeArrowheads="1"/>
                        </wps:cNvSpPr>
                        <wps:spPr bwMode="auto">
                          <a:xfrm>
                            <a:off x="3865" y="3660"/>
                            <a:ext cx="178" cy="178"/>
                          </a:xfrm>
                          <a:prstGeom prst="rect">
                            <a:avLst/>
                          </a:prstGeom>
                          <a:noFill/>
                          <a:ln w="12700">
                            <a:solidFill>
                              <a:srgbClr val="00006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4" name="Rectangle 339"/>
                        <wps:cNvSpPr>
                          <a:spLocks noChangeArrowheads="1"/>
                        </wps:cNvSpPr>
                        <wps:spPr bwMode="auto">
                          <a:xfrm>
                            <a:off x="4762" y="3650"/>
                            <a:ext cx="198" cy="198"/>
                          </a:xfrm>
                          <a:prstGeom prst="flowChartConnector">
                            <a:avLst/>
                          </a:prstGeom>
                          <a:solidFill>
                            <a:srgbClr val="E5E5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5" name="Rectangle 340"/>
                        <wps:cNvSpPr>
                          <a:spLocks noChangeArrowheads="1"/>
                        </wps:cNvSpPr>
                        <wps:spPr bwMode="auto">
                          <a:xfrm>
                            <a:off x="4772" y="3660"/>
                            <a:ext cx="178" cy="178"/>
                          </a:xfrm>
                          <a:prstGeom prst="rect">
                            <a:avLst/>
                          </a:prstGeom>
                          <a:noFill/>
                          <a:ln w="12700">
                            <a:solidFill>
                              <a:srgbClr val="00006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6" name="Text Box 341"/>
                        <wps:cNvSpPr txBox="1">
                          <a:spLocks noChangeArrowheads="1"/>
                        </wps:cNvSpPr>
                        <wps:spPr bwMode="auto">
                          <a:xfrm>
                            <a:off x="1077" y="4282"/>
                            <a:ext cx="2788" cy="1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A792B" w14:textId="77777777" w:rsidR="006468A9" w:rsidRPr="006468A9" w:rsidRDefault="006468A9" w:rsidP="006468A9">
                              <w:pPr>
                                <w:spacing w:before="6"/>
                                <w:rPr>
                                  <w:rFonts w:ascii="DINOT-Light" w:hAnsi="DINOT-Light"/>
                                  <w:sz w:val="10"/>
                                </w:rPr>
                              </w:pPr>
                              <w:r w:rsidRPr="006468A9">
                                <w:rPr>
                                  <w:rFonts w:ascii="DINOT-Light" w:hAnsi="DINOT-Light"/>
                                  <w:w w:val="110"/>
                                  <w:sz w:val="10"/>
                                </w:rPr>
                                <w:t>(MOBIL-)TELEFONNUMMER</w:t>
                              </w:r>
                            </w:p>
                          </w:txbxContent>
                        </wps:txbx>
                        <wps:bodyPr rot="0" vert="horz" wrap="square" lIns="0" tIns="0" rIns="0" bIns="0" anchor="t" anchorCtr="0" upright="1">
                          <a:noAutofit/>
                        </wps:bodyPr>
                      </wps:wsp>
                      <wps:wsp>
                        <wps:cNvPr id="477" name="Text Box 342"/>
                        <wps:cNvSpPr txBox="1">
                          <a:spLocks noChangeArrowheads="1"/>
                        </wps:cNvSpPr>
                        <wps:spPr bwMode="auto">
                          <a:xfrm>
                            <a:off x="5000" y="3667"/>
                            <a:ext cx="409"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74F71" w14:textId="77777777" w:rsidR="006468A9" w:rsidRPr="006468A9" w:rsidRDefault="006468A9" w:rsidP="006468A9">
                              <w:pPr>
                                <w:rPr>
                                  <w:rFonts w:ascii="DINOT-Light" w:hAnsi="DINOT-Light"/>
                                  <w:sz w:val="14"/>
                                </w:rPr>
                              </w:pPr>
                              <w:r w:rsidRPr="006468A9">
                                <w:rPr>
                                  <w:rFonts w:ascii="DINOT-Light" w:hAnsi="DINOT-Light"/>
                                  <w:w w:val="105"/>
                                  <w:sz w:val="14"/>
                                </w:rPr>
                                <w:t>divers</w:t>
                              </w:r>
                            </w:p>
                          </w:txbxContent>
                        </wps:txbx>
                        <wps:bodyPr rot="0" vert="horz" wrap="square" lIns="0" tIns="0" rIns="0" bIns="0" anchor="t" anchorCtr="0" upright="1">
                          <a:noAutofit/>
                        </wps:bodyPr>
                      </wps:wsp>
                      <wps:wsp>
                        <wps:cNvPr id="478" name="Text Box 343"/>
                        <wps:cNvSpPr txBox="1">
                          <a:spLocks noChangeArrowheads="1"/>
                        </wps:cNvSpPr>
                        <wps:spPr bwMode="auto">
                          <a:xfrm>
                            <a:off x="4093" y="3667"/>
                            <a:ext cx="606"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FA6AC" w14:textId="77777777" w:rsidR="006468A9" w:rsidRPr="006468A9" w:rsidRDefault="006468A9" w:rsidP="006468A9">
                              <w:pPr>
                                <w:rPr>
                                  <w:rFonts w:ascii="DINOT-Light" w:hAnsi="DINOT-Light"/>
                                  <w:sz w:val="14"/>
                                </w:rPr>
                              </w:pPr>
                              <w:r w:rsidRPr="006468A9">
                                <w:rPr>
                                  <w:rFonts w:ascii="DINOT-Light" w:hAnsi="DINOT-Light"/>
                                  <w:sz w:val="14"/>
                                </w:rPr>
                                <w:t>männlich</w:t>
                              </w:r>
                            </w:p>
                          </w:txbxContent>
                        </wps:txbx>
                        <wps:bodyPr rot="0" vert="horz" wrap="square" lIns="0" tIns="0" rIns="0" bIns="0" anchor="t" anchorCtr="0" upright="1">
                          <a:noAutofit/>
                        </wps:bodyPr>
                      </wps:wsp>
                      <wps:wsp>
                        <wps:cNvPr id="479" name="Text Box 344"/>
                        <wps:cNvSpPr txBox="1">
                          <a:spLocks noChangeArrowheads="1"/>
                        </wps:cNvSpPr>
                        <wps:spPr bwMode="auto">
                          <a:xfrm>
                            <a:off x="2948" y="3517"/>
                            <a:ext cx="780"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A01CE" w14:textId="77777777" w:rsidR="006468A9" w:rsidRPr="006468A9" w:rsidRDefault="006468A9" w:rsidP="006468A9">
                              <w:pPr>
                                <w:spacing w:before="6"/>
                                <w:rPr>
                                  <w:rFonts w:ascii="DINOT-Light" w:hAnsi="DINOT-Light"/>
                                  <w:sz w:val="10"/>
                                </w:rPr>
                              </w:pPr>
                              <w:r w:rsidRPr="006468A9">
                                <w:rPr>
                                  <w:rFonts w:ascii="DINOT-Light" w:hAnsi="DINOT-Light"/>
                                  <w:w w:val="110"/>
                                  <w:sz w:val="10"/>
                                </w:rPr>
                                <w:t>GESCHLECHT</w:t>
                              </w:r>
                            </w:p>
                            <w:p w14:paraId="2A841647" w14:textId="77777777" w:rsidR="006468A9" w:rsidRPr="006468A9" w:rsidRDefault="006468A9" w:rsidP="006468A9">
                              <w:pPr>
                                <w:spacing w:before="27"/>
                                <w:ind w:left="238"/>
                                <w:rPr>
                                  <w:rFonts w:ascii="DINOT-Light" w:hAnsi="DINOT-Light"/>
                                  <w:sz w:val="14"/>
                                </w:rPr>
                              </w:pPr>
                              <w:r w:rsidRPr="006468A9">
                                <w:rPr>
                                  <w:rFonts w:ascii="DINOT-Light" w:hAnsi="DINOT-Light"/>
                                  <w:sz w:val="14"/>
                                </w:rPr>
                                <w:t>weiblich</w:t>
                              </w:r>
                            </w:p>
                          </w:txbxContent>
                        </wps:txbx>
                        <wps:bodyPr rot="0" vert="horz" wrap="square" lIns="0" tIns="0" rIns="0" bIns="0" anchor="t" anchorCtr="0" upright="1">
                          <a:noAutofit/>
                        </wps:bodyPr>
                      </wps:wsp>
                      <wps:wsp>
                        <wps:cNvPr id="480" name="Text Box 345"/>
                        <wps:cNvSpPr txBox="1">
                          <a:spLocks noChangeArrowheads="1"/>
                        </wps:cNvSpPr>
                        <wps:spPr bwMode="auto">
                          <a:xfrm>
                            <a:off x="1077" y="3630"/>
                            <a:ext cx="1589"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75E7D" w14:textId="77777777" w:rsidR="006468A9" w:rsidRPr="006468A9" w:rsidRDefault="006468A9" w:rsidP="006468A9">
                              <w:pPr>
                                <w:spacing w:before="6"/>
                                <w:rPr>
                                  <w:rFonts w:ascii="DINOT-Light" w:hAnsi="DINOT-Light"/>
                                  <w:sz w:val="10"/>
                                </w:rPr>
                              </w:pPr>
                              <w:r w:rsidRPr="006468A9">
                                <w:rPr>
                                  <w:rFonts w:ascii="DINOT-Light" w:hAnsi="DINOT-Light"/>
                                  <w:w w:val="110"/>
                                  <w:sz w:val="10"/>
                                </w:rPr>
                                <w:t>GEB.-DATUM</w:t>
                              </w:r>
                            </w:p>
                          </w:txbxContent>
                        </wps:txbx>
                        <wps:bodyPr rot="0" vert="horz" wrap="square" lIns="0" tIns="0" rIns="0" bIns="0" anchor="t" anchorCtr="0" upright="1">
                          <a:noAutofit/>
                        </wps:bodyPr>
                      </wps:wsp>
                      <wps:wsp>
                        <wps:cNvPr id="481" name="Text Box 346"/>
                        <wps:cNvSpPr txBox="1">
                          <a:spLocks noChangeArrowheads="1"/>
                        </wps:cNvSpPr>
                        <wps:spPr bwMode="auto">
                          <a:xfrm>
                            <a:off x="2057" y="2882"/>
                            <a:ext cx="1671"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099D5" w14:textId="2D6B5A4C" w:rsidR="006468A9" w:rsidRPr="006468A9" w:rsidRDefault="006468A9" w:rsidP="006468A9">
                              <w:pPr>
                                <w:spacing w:before="6"/>
                                <w:rPr>
                                  <w:rFonts w:ascii="DINOT-Light" w:hAnsi="DINOT-Light"/>
                                  <w:sz w:val="10"/>
                                </w:rPr>
                              </w:pPr>
                              <w:r w:rsidRPr="006468A9">
                                <w:rPr>
                                  <w:rFonts w:ascii="DINOT-Light" w:hAnsi="DINOT-Light"/>
                                  <w:w w:val="110"/>
                                  <w:sz w:val="10"/>
                                </w:rPr>
                                <w:t>WOHNORT</w:t>
                              </w:r>
                            </w:p>
                          </w:txbxContent>
                        </wps:txbx>
                        <wps:bodyPr rot="0" vert="horz" wrap="square" lIns="0" tIns="0" rIns="0" bIns="0" anchor="t" anchorCtr="0" upright="1">
                          <a:noAutofit/>
                        </wps:bodyPr>
                      </wps:wsp>
                      <wps:wsp>
                        <wps:cNvPr id="482" name="Text Box 347"/>
                        <wps:cNvSpPr txBox="1">
                          <a:spLocks noChangeArrowheads="1"/>
                        </wps:cNvSpPr>
                        <wps:spPr bwMode="auto">
                          <a:xfrm>
                            <a:off x="1077" y="2882"/>
                            <a:ext cx="184"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A5199" w14:textId="77777777" w:rsidR="006468A9" w:rsidRPr="006468A9" w:rsidRDefault="006468A9" w:rsidP="006468A9">
                              <w:pPr>
                                <w:spacing w:line="114" w:lineRule="exact"/>
                                <w:rPr>
                                  <w:rFonts w:ascii="DINOT-Light" w:hAnsi="DINOT-Light"/>
                                  <w:sz w:val="10"/>
                                </w:rPr>
                              </w:pPr>
                              <w:r w:rsidRPr="006468A9">
                                <w:rPr>
                                  <w:rFonts w:ascii="DINOT-Light" w:hAnsi="DINOT-Light"/>
                                  <w:sz w:val="10"/>
                                </w:rPr>
                                <w:t>PLZ</w:t>
                              </w:r>
                            </w:p>
                          </w:txbxContent>
                        </wps:txbx>
                        <wps:bodyPr rot="0" vert="horz" wrap="square" lIns="0" tIns="0" rIns="0" bIns="0" anchor="t" anchorCtr="0" upright="1">
                          <a:noAutofit/>
                        </wps:bodyPr>
                      </wps:wsp>
                      <wps:wsp>
                        <wps:cNvPr id="483" name="Text Box 348"/>
                        <wps:cNvSpPr txBox="1">
                          <a:spLocks noChangeArrowheads="1"/>
                        </wps:cNvSpPr>
                        <wps:spPr bwMode="auto">
                          <a:xfrm>
                            <a:off x="4637" y="2231"/>
                            <a:ext cx="101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956E3" w14:textId="77777777" w:rsidR="006468A9" w:rsidRPr="006468A9" w:rsidRDefault="006468A9" w:rsidP="006468A9">
                              <w:pPr>
                                <w:spacing w:before="6"/>
                                <w:rPr>
                                  <w:rFonts w:ascii="DINOT-Light" w:hAnsi="DINOT-Light"/>
                                  <w:sz w:val="10"/>
                                </w:rPr>
                              </w:pPr>
                              <w:r w:rsidRPr="006468A9">
                                <w:rPr>
                                  <w:rFonts w:ascii="DINOT-Light" w:hAnsi="DINOT-Light"/>
                                  <w:w w:val="115"/>
                                  <w:sz w:val="10"/>
                                </w:rPr>
                                <w:t>HAUSNUMMER</w:t>
                              </w:r>
                            </w:p>
                          </w:txbxContent>
                        </wps:txbx>
                        <wps:bodyPr rot="0" vert="horz" wrap="square" lIns="0" tIns="0" rIns="0" bIns="0" anchor="t" anchorCtr="0" upright="1">
                          <a:noAutofit/>
                        </wps:bodyPr>
                      </wps:wsp>
                      <wps:wsp>
                        <wps:cNvPr id="484" name="Text Box 349"/>
                        <wps:cNvSpPr txBox="1">
                          <a:spLocks noChangeArrowheads="1"/>
                        </wps:cNvSpPr>
                        <wps:spPr bwMode="auto">
                          <a:xfrm>
                            <a:off x="1077" y="2231"/>
                            <a:ext cx="848" cy="1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7297E" w14:textId="77777777" w:rsidR="006468A9" w:rsidRPr="006468A9" w:rsidRDefault="006468A9" w:rsidP="006468A9">
                              <w:pPr>
                                <w:spacing w:before="6"/>
                                <w:rPr>
                                  <w:rFonts w:ascii="DINOT-Light" w:hAnsi="DINOT-Light"/>
                                  <w:sz w:val="10"/>
                                </w:rPr>
                              </w:pPr>
                              <w:r w:rsidRPr="006468A9">
                                <w:rPr>
                                  <w:rFonts w:ascii="DINOT-Light" w:hAnsi="DINOT-Light"/>
                                  <w:w w:val="120"/>
                                  <w:sz w:val="10"/>
                                </w:rPr>
                                <w:t>STRASSE</w:t>
                              </w:r>
                            </w:p>
                          </w:txbxContent>
                        </wps:txbx>
                        <wps:bodyPr rot="0" vert="horz" wrap="square" lIns="0" tIns="0" rIns="0" bIns="0" anchor="t" anchorCtr="0" upright="1">
                          <a:noAutofit/>
                        </wps:bodyPr>
                      </wps:wsp>
                      <wps:wsp>
                        <wps:cNvPr id="485" name="Text Box 350"/>
                        <wps:cNvSpPr txBox="1">
                          <a:spLocks noChangeArrowheads="1"/>
                        </wps:cNvSpPr>
                        <wps:spPr bwMode="auto">
                          <a:xfrm>
                            <a:off x="1077" y="1579"/>
                            <a:ext cx="748" cy="1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F9753" w14:textId="1886E1E1" w:rsidR="006468A9" w:rsidRPr="006468A9" w:rsidRDefault="006468A9" w:rsidP="006468A9">
                              <w:pPr>
                                <w:spacing w:before="6"/>
                                <w:rPr>
                                  <w:rFonts w:ascii="DINOT-Light" w:hAnsi="DINOT-Light"/>
                                  <w:sz w:val="10"/>
                                </w:rPr>
                              </w:pPr>
                              <w:r w:rsidRPr="006468A9">
                                <w:rPr>
                                  <w:rFonts w:ascii="DINOT-Light" w:hAnsi="DINOT-Light"/>
                                  <w:w w:val="115"/>
                                  <w:sz w:val="10"/>
                                </w:rPr>
                                <w:t>VORNAME</w:t>
                              </w:r>
                            </w:p>
                          </w:txbxContent>
                        </wps:txbx>
                        <wps:bodyPr rot="0" vert="horz" wrap="square" lIns="0" tIns="0" rIns="0" bIns="0" anchor="t" anchorCtr="0" upright="1">
                          <a:noAutofit/>
                        </wps:bodyPr>
                      </wps:wsp>
                      <wps:wsp>
                        <wps:cNvPr id="486" name="Text Box 351"/>
                        <wps:cNvSpPr txBox="1">
                          <a:spLocks noChangeArrowheads="1"/>
                        </wps:cNvSpPr>
                        <wps:spPr bwMode="auto">
                          <a:xfrm>
                            <a:off x="1044" y="887"/>
                            <a:ext cx="1731"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546B3" w14:textId="77777777" w:rsidR="006468A9" w:rsidRPr="006468A9" w:rsidRDefault="006468A9" w:rsidP="006468A9">
                              <w:pPr>
                                <w:spacing w:before="64"/>
                                <w:ind w:left="56"/>
                                <w:rPr>
                                  <w:rFonts w:ascii="DINOT-Light" w:hAnsi="DINOT-Light"/>
                                  <w:sz w:val="10"/>
                                </w:rPr>
                              </w:pPr>
                              <w:r w:rsidRPr="006468A9">
                                <w:rPr>
                                  <w:rFonts w:ascii="DINOT-Light" w:hAnsi="DINOT-Light"/>
                                  <w:w w:val="110"/>
                                  <w:sz w:val="10"/>
                                </w:rPr>
                                <w:t>FAMILIENNAME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7C454F" id="Gruppieren 417" o:spid="_x0000_s1026" style="position:absolute;left:0;text-align:left;margin-left:64.6pt;margin-top:12.55pt;width:495.6pt;height:261.25pt;z-index:251658752;mso-position-horizontal-relative:page" coordorigin="935,646" coordsize="9271,4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">
                <v:rect id="Rectangle 283" o:spid="_x0000_s1027" style="position:absolute;left:935;top:646;width:9271;height:4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" fillcolor="#e4ebc5" stroked="f"/>
                <v:rect id="Rectangle 284" o:spid="_x0000_s1028" style="position:absolute;left:1020;top:872;width:4566;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" stroked="f"/>
                <v:shape id="AutoShape 285" o:spid="_x0000_s1029" style="position:absolute;left:1020;top:872;width:4566;height:627;visibility:visible;mso-wrap-style:square;v-text-anchor:top" coordsize="4566,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" path="m4566,582l,582r,44l,627r4566,l4566,582m4566,l,,,15r4566,l4566,e" fillcolor="black" stroked="f">
                  <v:path arrowok="t" o:connecttype="custom" o:connectlocs="4566,1454;0,1454;0,1454;0,1498;0,1499;4566,1499;4566,1454;4566,872;0,872;0,887;4566,887;4566,872" o:connectangles="0,0,0,0,0,0,0,0,0,0,0,0"/>
                </v:shape>
                <v:line id="Line 286" o:spid="_x0000_s1030" style="position:absolute;visibility:visible;mso-wrap-style:square" from="1028,886" to="1028,1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"/>
                <v:shape id="AutoShape 287" o:spid="_x0000_s1031" style="position:absolute;left:1020;top:872;width:4566;height:627;visibility:visible;mso-wrap-style:square;v-text-anchor:top" coordsize="4566,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" path="m7,l,,,14r7,l7,m4566,583r-7,l4559,627r7,l4566,583e" fillcolor="black" stroked="f">
                  <v:path arrowok="t" o:connecttype="custom" o:connectlocs="7,872;0,872;0,886;7,886;7,872;4566,1455;4559,1455;4559,1499;4566,1499;4566,1455" o:connectangles="0,0,0,0,0,0,0,0,0,0"/>
                </v:shape>
                <v:line id="Line 288" o:spid="_x0000_s1032" style="position:absolute;visibility:visible;mso-wrap-style:square" from="5578,887" to="5578,1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"/>
                <v:rect id="Rectangle 289" o:spid="_x0000_s1033" style="position:absolute;left:5577;top:873;width: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" fillcolor="black" stroked="f"/>
                <v:rect id="Rectangle 290" o:spid="_x0000_s1034" style="position:absolute;left:1020;top:1541;width:4566;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" stroked="f"/>
                <v:shape id="AutoShape 291" o:spid="_x0000_s1035" style="position:absolute;left:1020;top:1541;width:4566;height:627;visibility:visible;mso-wrap-style:square;v-text-anchor:top" coordsize="4566,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" path="m4566,582l,582r,45l4566,627r,-45m4566,l,,,15r4566,l4566,e" fillcolor="black" stroked="f">
                  <v:path arrowok="t" o:connecttype="custom" o:connectlocs="4566,2123;0,2123;0,2168;4566,2168;4566,2123;4566,1541;0,1541;0,1556;4566,1556;4566,1541" o:connectangles="0,0,0,0,0,0,0,0,0,0"/>
                </v:shape>
                <v:line id="Line 292" o:spid="_x0000_s1036" style="position:absolute;visibility:visible;mso-wrap-style:square" from="1028,1541" to="1028,2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"/>
                <v:rect id="Rectangle 293" o:spid="_x0000_s1037" style="position:absolute;left:5578;top:2124;width: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" fillcolor="black" stroked="f"/>
                <v:line id="Line 294" o:spid="_x0000_s1038" style="position:absolute;visibility:visible;mso-wrap-style:square" from="5578,1556" to="5578,2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"/>
                <v:rect id="Rectangle 295" o:spid="_x0000_s1039" style="position:absolute;left:5577;top:1542;width: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" fillcolor="black" stroked="f"/>
                <v:rect id="Rectangle 296" o:spid="_x0000_s1040" style="position:absolute;left:1020;top:2193;width:4566;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" stroked="f"/>
                <v:shape id="AutoShape 297" o:spid="_x0000_s1041" style="position:absolute;left:1020;top:2193;width:4566;height:627;visibility:visible;mso-wrap-style:square;v-text-anchor:top" coordsize="4566,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" path="m4566,582l,582r,45l4566,627r,-45m4566,l,,,15r4566,l4566,e" fillcolor="black" stroked="f">
                  <v:path arrowok="t" o:connecttype="custom" o:connectlocs="4566,2775;0,2775;0,2820;4566,2820;4566,2775;4566,2193;0,2193;0,2208;4566,2208;4566,2193" o:connectangles="0,0,0,0,0,0,0,0,0,0"/>
                </v:shape>
                <v:line id="Line 298" o:spid="_x0000_s1042" style="position:absolute;visibility:visible;mso-wrap-style:square" from="1028,2193" to="1028,2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"/>
                <v:rect id="Rectangle 299" o:spid="_x0000_s1043" style="position:absolute;left:5578;top:2776;width: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" fillcolor="black" stroked="f"/>
                <v:line id="Line 300" o:spid="_x0000_s1044" style="position:absolute;visibility:visible;mso-wrap-style:square" from="5578,2208" to="5578,2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"/>
                <v:rect id="Rectangle 301" o:spid="_x0000_s1045" style="position:absolute;left:5577;top:2194;width: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gf7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jDoj+BxJh4BOb0DAAD//wMAUEsBAi0AFAAGAAgAAAAhANvh9svuAAAAhQEAABMAAAAAAAAA&#10;AAAAAAAAAAAAAFtDb250ZW50X1R5cGVzXS54bWxQSwECLQAUAAYACAAAACEAWvQsW78AAAAVAQAA&#10;CwAAAAAAAAAAAAAAAAAfAQAAX3JlbHMvLnJlbHNQSwECLQAUAAYACAAAACEAEwoH+8YAAADcAAAA&#10;DwAAAAAAAAAAAAAAAAAHAgAAZHJzL2Rvd25yZXYueG1sUEsFBgAAAAADAAMAtwAAAPoCAAAAAA==&#10;" fillcolor="black" stroked="f"/>
                <v:line id="Line 302" o:spid="_x0000_s1046" style="position:absolute;visibility:visible;mso-wrap-style:square" from="4645,2432" to="4645,2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"/>
                <v:rect id="_x0000_s1047" style="position:absolute;left:1020;top:2845;width:4566;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" stroked="f"/>
                <v:shape id="AutoShape 304" o:spid="_x0000_s1048" style="position:absolute;left:1020;top:2845;width:4566;height:627;visibility:visible;mso-wrap-style:square;v-text-anchor:top" coordsize="4566,6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" adj="-11796480,,5400" path="m4566,582l,582r,45l4566,627r,-45m4566,l,,,15r4566,l4566,e" fillcolor="black" stroked="f">
                  <v:stroke joinstyle="round"/>
                  <v:formulas/>
                  <v:path arrowok="t" o:connecttype="custom" o:connectlocs="4566,3427;0,3427;0,3472;4566,3472;4566,3427;4566,2845;0,2845;0,2860;4566,2860;4566,2845" o:connectangles="0,0,0,0,0,0,0,0,0,0" textboxrect="0,0,4566,627"/>
                  <v:textbox>
                    <w:txbxContent>
                      <w:p w14:paraId="5C2C3D25" w14:textId="77777777" w:rsidR="009F3954" w:rsidRDefault="009F3954" w:rsidP="009F3954">
                        <w:pPr>
                          <w:jc w:val="center"/>
                        </w:pPr>
                      </w:p>
                    </w:txbxContent>
                  </v:textbox>
                </v:shape>
                <v:line id="Line 305" o:spid="_x0000_s1049" style="position:absolute;visibility:visible;mso-wrap-style:square" from="1028,2845" to="1028,3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"/>
                <v:line id="Line 306" o:spid="_x0000_s1050" style="position:absolute;visibility:visible;mso-wrap-style:square" from="5578,2845" to="5578,3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"/>
                <v:line id="Line 307" o:spid="_x0000_s1051" style="position:absolute;visibility:visible;mso-wrap-style:square" from="2065,3084" to="2065,3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"/>
                <v:rect id="Rectangle 308" o:spid="_x0000_s1052" style="position:absolute;left:1020;top:3610;width:1731;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" stroked="f"/>
                <v:shape id="AutoShape 309" o:spid="_x0000_s1053" style="position:absolute;left:1020;top:3610;width:1731;height:627;visibility:visible;mso-wrap-style:square;v-text-anchor:top" coordsize="173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" path="m1731,l,,,15r1731,l1731,t,582l,582r,44l,627r1731,l1731,582e" fillcolor="black" stroked="f">
                  <v:path arrowok="t" o:connecttype="custom" o:connectlocs="1731,3611;0,3611;0,3626;1731,3626;1731,3611;1731,4193;0,4193;0,4193;0,4237;0,4238;1731,4238;1731,4193" o:connectangles="0,0,0,0,0,0,0,0,0,0,0,0"/>
                </v:shape>
                <v:line id="Line 310" o:spid="_x0000_s1054" style="position:absolute;visibility:visible;mso-wrap-style:square" from="1028,3625" to="1028,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"/>
                <v:rect id="Rectangle 311" o:spid="_x0000_s1055" style="position:absolute;left:1020;top:3610;width:7;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" fillcolor="black" stroked="f"/>
                <v:line id="Line 312" o:spid="_x0000_s1056" style="position:absolute;visibility:visible;mso-wrap-style:square" from="2744,3611" to="2744,4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"/>
                <v:rect id="Rectangle 313" o:spid="_x0000_s1057" style="position:absolute;left:1020;top:4262;width:2865;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" stroked="f"/>
                <v:shape id="AutoShape 314" o:spid="_x0000_s1058" style="position:absolute;left:1020;top:4262;width:2865;height:627;visibility:visible;mso-wrap-style:square;v-text-anchor:top" coordsize="2865,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" path="m2865,582l,582r,44l,627r2865,l2865,582m2865,l,,,15r2865,l2865,e" fillcolor="black" stroked="f">
                  <v:path arrowok="t" o:connecttype="custom" o:connectlocs="2865,4845;0,4845;0,4845;0,4889;0,4890;2865,4890;2865,4845;2865,4263;0,4263;0,4278;2865,4278;2865,4263" o:connectangles="0,0,0,0,0,0,0,0,0,0,0,0"/>
                </v:shape>
                <v:line id="Line 315" o:spid="_x0000_s1059" style="position:absolute;visibility:visible;mso-wrap-style:square" from="1028,4277" to="1028,4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"/>
                <v:shape id="AutoShape 316" o:spid="_x0000_s1060" style="position:absolute;left:1020;top:4262;width:2865;height:627;visibility:visible;mso-wrap-style:square;v-text-anchor:top" coordsize="2865,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" path="m7,l,,,14r7,l7,m2865,583r-7,l2858,627r7,l2865,583e" fillcolor="black" stroked="f">
                  <v:path arrowok="t" o:connecttype="custom" o:connectlocs="7,4263;0,4263;0,4277;7,4277;7,4263;2865,4846;2858,4846;2858,4890;2865,4890;2865,4846" o:connectangles="0,0,0,0,0,0,0,0,0,0"/>
                </v:shape>
                <v:line id="Line 317" o:spid="_x0000_s1061" style="position:absolute;visibility:visible;mso-wrap-style:square" from="3878,4278" to="3878,4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"/>
                <v:rect id="Rectangle 318" o:spid="_x0000_s1062" style="position:absolute;left:3877;top:4263;width: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" fillcolor="black" stroked="f"/>
                <v:rect id="Rectangle 319" o:spid="_x0000_s1063" style="position:absolute;left:1077;top:1099;width:4479;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" stroked="f"/>
                <v:rect id="Rectangle 320" o:spid="_x0000_s1064" style="position:absolute;left:1087;top:1109;width:4459;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" filled="f" strokecolor="white" strokeweight="1pt"/>
                <v:rect id="Rectangle 321" o:spid="_x0000_s1065" style="position:absolute;left:1077;top:1779;width:4479;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" stroked="f"/>
                <v:rect id="Rectangle 322" o:spid="_x0000_s1066" style="position:absolute;left:1087;top:1789;width:4459;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" filled="f" strokecolor="white" strokeweight="1pt"/>
                <v:rect id="Rectangle 323" o:spid="_x0000_s1067" style="position:absolute;left:1077;top:2431;width:3487;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" stroked="f"/>
                <v:rect id="Rectangle 324" o:spid="_x0000_s1068" style="position:absolute;left:1087;top:2441;width:3467;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" filled="f" strokecolor="white" strokeweight="1pt"/>
                <v:rect id="Rectangle 325" o:spid="_x0000_s1069" style="position:absolute;left:4652;top:2431;width:908;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" stroked="f"/>
                <v:rect id="Rectangle 326" o:spid="_x0000_s1070" style="position:absolute;left:4662;top:2441;width:888;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" filled="f" strokecolor="white" strokeweight="1pt"/>
                <v:rect id="Rectangle 327" o:spid="_x0000_s1071" style="position:absolute;left:1077;top:3083;width:908;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" stroked="f"/>
                <v:rect id="Rectangle 328" o:spid="_x0000_s1072" style="position:absolute;left:1087;top:3093;width:888;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" filled="f" strokecolor="white" strokeweight="1pt"/>
                <v:rect id="Rectangle 329" o:spid="_x0000_s1073" style="position:absolute;left:2072;top:3083;width:3487;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" stroked="f"/>
                <v:rect id="Rectangle 330" o:spid="_x0000_s1074" style="position:absolute;left:2082;top:3093;width:3467;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" filled="f" strokecolor="white" strokeweight="1pt"/>
                <v:rect id="Rectangle 331" o:spid="_x0000_s1075" style="position:absolute;left:1077;top:3849;width:1645;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" stroked="f"/>
                <v:rect id="Rectangle 332" o:spid="_x0000_s1076" style="position:absolute;left:1087;top:3859;width:162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" filled="f" strokecolor="white" strokeweight="1pt"/>
                <v:rect id="Rectangle 333" o:spid="_x0000_s1077" style="position:absolute;left:1077;top:4501;width:2778;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" stroked="f"/>
                <v:rect id="Rectangle 334" o:spid="_x0000_s1078" style="position:absolute;left:1087;top:4511;width:2758;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" filled="f" strokecolor="white" strokeweight="1pt"/>
                <v:rect id="Rectangle 335" o:spid="_x0000_s1079" style="position:absolute;left:2948;top:3650;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" fillcolor="#e5e5e5" stroked="f"/>
                <v:rect id="Rectangle 336" o:spid="_x0000_s1080" style="position:absolute;left:2958;top:3660;width:178;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" filled="f" strokecolor="#000065" strokeweight="1pt"/>
                <v:rect id="Rectangle 337" o:spid="_x0000_s1081" style="position:absolute;left:3855;top:3650;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" fillcolor="#e5e5e5" stroked="f"/>
                <v:rect id="Rectangle 338" o:spid="_x0000_s1082" style="position:absolute;left:3865;top:3660;width:178;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" filled="f" strokecolor="#000065" strokeweight="1pt"/>
                <v:shapetype id="_x0000_t120" coordsize="21600,21600" o:spt="120" path="m10800,qx,10800,10800,21600,21600,10800,10800,xe">
                  <v:path gradientshapeok="t" o:connecttype="custom" o:connectlocs="10800,0;3163,3163;0,10800;3163,18437;10800,21600;18437,18437;21600,10800;18437,3163" textboxrect="3163,3163,18437,18437"/>
                </v:shapetype>
                <v:shape id="Rectangle 339" o:spid="_x0000_s1083" type="#_x0000_t120" style="position:absolute;left:4762;top:3650;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" fillcolor="#e5e5e5" stroked="f">
                  <v:stroke joinstyle="miter"/>
                </v:shape>
                <v:rect id="Rectangle 340" o:spid="_x0000_s1084" style="position:absolute;left:4772;top:3660;width:178;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" filled="f" strokecolor="#000065" strokeweight="1pt"/>
                <v:shapetype id="_x0000_t202" coordsize="21600,21600" o:spt="202" path="m,l,21600r21600,l21600,xe">
                  <v:stroke joinstyle="miter"/>
                  <v:path gradientshapeok="t" o:connecttype="rect"/>
                </v:shapetype>
                <v:shape id="_x0000_s1085" type="#_x0000_t202" style="position:absolute;left:1077;top:4282;width:2788;height: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" filled="f" stroked="f">
                  <v:textbox inset="0,0,0,0">
                    <w:txbxContent>
                      <w:p w14:paraId="56EA792B" w14:textId="77777777" w:rsidR="006468A9" w:rsidRPr="006468A9" w:rsidRDefault="006468A9" w:rsidP="006468A9">
                        <w:pPr>
                          <w:spacing w:before="6"/>
                          <w:rPr>
                            <w:rFonts w:ascii="DINOT-Light" w:hAnsi="DINOT-Light"/>
                            <w:sz w:val="10"/>
                          </w:rPr>
                        </w:pPr>
                        <w:r w:rsidRPr="006468A9">
                          <w:rPr>
                            <w:rFonts w:ascii="DINOT-Light" w:hAnsi="DINOT-Light"/>
                            <w:w w:val="110"/>
                            <w:sz w:val="10"/>
                          </w:rPr>
                          <w:t>(MOBIL-)TELEFONNUMMER</w:t>
                        </w:r>
                      </w:p>
                    </w:txbxContent>
                  </v:textbox>
                </v:shape>
                <v:shape id="Text Box 342" o:spid="_x0000_s1086" type="#_x0000_t202" style="position:absolute;left:5000;top:3667;width:409;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" filled="f" stroked="f">
                  <v:textbox inset="0,0,0,0">
                    <w:txbxContent>
                      <w:p w14:paraId="7C374F71" w14:textId="77777777" w:rsidR="006468A9" w:rsidRPr="006468A9" w:rsidRDefault="006468A9" w:rsidP="006468A9">
                        <w:pPr>
                          <w:rPr>
                            <w:rFonts w:ascii="DINOT-Light" w:hAnsi="DINOT-Light"/>
                            <w:sz w:val="14"/>
                          </w:rPr>
                        </w:pPr>
                        <w:r w:rsidRPr="006468A9">
                          <w:rPr>
                            <w:rFonts w:ascii="DINOT-Light" w:hAnsi="DINOT-Light"/>
                            <w:w w:val="105"/>
                            <w:sz w:val="14"/>
                          </w:rPr>
                          <w:t>divers</w:t>
                        </w:r>
                      </w:p>
                    </w:txbxContent>
                  </v:textbox>
                </v:shape>
                <v:shape id="Text Box 343" o:spid="_x0000_s1087" type="#_x0000_t202" style="position:absolute;left:4093;top:3667;width:606;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I0QwgAAANwAAAAPAAAAZHJzL2Rvd25yZXYueG1sRE/Pa8Iw&#10;FL4P/B/CE3abqSJ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CqwI0QwgAAANwAAAAPAAAA&#10;AAAAAAAAAAAAAAcCAABkcnMvZG93bnJldi54bWxQSwUGAAAAAAMAAwC3AAAA9gIAAAAA&#10;" filled="f" stroked="f">
                  <v:textbox inset="0,0,0,0">
                    <w:txbxContent>
                      <w:p w14:paraId="70EFA6AC" w14:textId="77777777" w:rsidR="006468A9" w:rsidRPr="006468A9" w:rsidRDefault="006468A9" w:rsidP="006468A9">
                        <w:pPr>
                          <w:rPr>
                            <w:rFonts w:ascii="DINOT-Light" w:hAnsi="DINOT-Light"/>
                            <w:sz w:val="14"/>
                          </w:rPr>
                        </w:pPr>
                        <w:r w:rsidRPr="006468A9">
                          <w:rPr>
                            <w:rFonts w:ascii="DINOT-Light" w:hAnsi="DINOT-Light"/>
                            <w:sz w:val="14"/>
                          </w:rPr>
                          <w:t>männlich</w:t>
                        </w:r>
                      </w:p>
                    </w:txbxContent>
                  </v:textbox>
                </v:shape>
                <v:shape id="_x0000_s1088" type="#_x0000_t202" style="position:absolute;left:2948;top:3517;width:78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iLxQAAANwAAAAPAAAAZHJzL2Rvd25yZXYueG1sRI9Ba8JA&#10;FITvgv9heUJvurEU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DFjCiLxQAAANwAAAAP&#10;AAAAAAAAAAAAAAAAAAcCAABkcnMvZG93bnJldi54bWxQSwUGAAAAAAMAAwC3AAAA+QIAAAAA&#10;" filled="f" stroked="f">
                  <v:textbox inset="0,0,0,0">
                    <w:txbxContent>
                      <w:p w14:paraId="34DA01CE" w14:textId="77777777" w:rsidR="006468A9" w:rsidRPr="006468A9" w:rsidRDefault="006468A9" w:rsidP="006468A9">
                        <w:pPr>
                          <w:spacing w:before="6"/>
                          <w:rPr>
                            <w:rFonts w:ascii="DINOT-Light" w:hAnsi="DINOT-Light"/>
                            <w:sz w:val="10"/>
                          </w:rPr>
                        </w:pPr>
                        <w:r w:rsidRPr="006468A9">
                          <w:rPr>
                            <w:rFonts w:ascii="DINOT-Light" w:hAnsi="DINOT-Light"/>
                            <w:w w:val="110"/>
                            <w:sz w:val="10"/>
                          </w:rPr>
                          <w:t>GESCHLECHT</w:t>
                        </w:r>
                      </w:p>
                      <w:p w14:paraId="2A841647" w14:textId="77777777" w:rsidR="006468A9" w:rsidRPr="006468A9" w:rsidRDefault="006468A9" w:rsidP="006468A9">
                        <w:pPr>
                          <w:spacing w:before="27"/>
                          <w:ind w:left="238"/>
                          <w:rPr>
                            <w:rFonts w:ascii="DINOT-Light" w:hAnsi="DINOT-Light"/>
                            <w:sz w:val="14"/>
                          </w:rPr>
                        </w:pPr>
                        <w:r w:rsidRPr="006468A9">
                          <w:rPr>
                            <w:rFonts w:ascii="DINOT-Light" w:hAnsi="DINOT-Light"/>
                            <w:sz w:val="14"/>
                          </w:rPr>
                          <w:t>weiblich</w:t>
                        </w:r>
                      </w:p>
                    </w:txbxContent>
                  </v:textbox>
                </v:shape>
                <v:shape id="_x0000_s1089" type="#_x0000_t202" style="position:absolute;left:1077;top:3630;width:158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" filled="f" stroked="f">
                  <v:textbox inset="0,0,0,0">
                    <w:txbxContent>
                      <w:p w14:paraId="28575E7D" w14:textId="77777777" w:rsidR="006468A9" w:rsidRPr="006468A9" w:rsidRDefault="006468A9" w:rsidP="006468A9">
                        <w:pPr>
                          <w:spacing w:before="6"/>
                          <w:rPr>
                            <w:rFonts w:ascii="DINOT-Light" w:hAnsi="DINOT-Light"/>
                            <w:sz w:val="10"/>
                          </w:rPr>
                        </w:pPr>
                        <w:r w:rsidRPr="006468A9">
                          <w:rPr>
                            <w:rFonts w:ascii="DINOT-Light" w:hAnsi="DINOT-Light"/>
                            <w:w w:val="110"/>
                            <w:sz w:val="10"/>
                          </w:rPr>
                          <w:t>GEB.-DATUM</w:t>
                        </w:r>
                      </w:p>
                    </w:txbxContent>
                  </v:textbox>
                </v:shape>
                <v:shape id="Text Box 346" o:spid="_x0000_s1090" type="#_x0000_t202" style="position:absolute;left:2057;top:2882;width:1671;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" filled="f" stroked="f">
                  <v:textbox inset="0,0,0,0">
                    <w:txbxContent>
                      <w:p w14:paraId="3AD099D5" w14:textId="2D6B5A4C" w:rsidR="006468A9" w:rsidRPr="006468A9" w:rsidRDefault="006468A9" w:rsidP="006468A9">
                        <w:pPr>
                          <w:spacing w:before="6"/>
                          <w:rPr>
                            <w:rFonts w:ascii="DINOT-Light" w:hAnsi="DINOT-Light"/>
                            <w:sz w:val="10"/>
                          </w:rPr>
                        </w:pPr>
                        <w:r w:rsidRPr="006468A9">
                          <w:rPr>
                            <w:rFonts w:ascii="DINOT-Light" w:hAnsi="DINOT-Light"/>
                            <w:w w:val="110"/>
                            <w:sz w:val="10"/>
                          </w:rPr>
                          <w:t>WOHNORT</w:t>
                        </w:r>
                      </w:p>
                    </w:txbxContent>
                  </v:textbox>
                </v:shape>
                <v:shape id="Text Box 347" o:spid="_x0000_s1091" type="#_x0000_t202" style="position:absolute;left:1077;top:2882;width:184;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" filled="f" stroked="f">
                  <v:textbox inset="0,0,0,0">
                    <w:txbxContent>
                      <w:p w14:paraId="6FAA5199" w14:textId="77777777" w:rsidR="006468A9" w:rsidRPr="006468A9" w:rsidRDefault="006468A9" w:rsidP="006468A9">
                        <w:pPr>
                          <w:spacing w:line="114" w:lineRule="exact"/>
                          <w:rPr>
                            <w:rFonts w:ascii="DINOT-Light" w:hAnsi="DINOT-Light"/>
                            <w:sz w:val="10"/>
                          </w:rPr>
                        </w:pPr>
                        <w:r w:rsidRPr="006468A9">
                          <w:rPr>
                            <w:rFonts w:ascii="DINOT-Light" w:hAnsi="DINOT-Light"/>
                            <w:sz w:val="10"/>
                          </w:rPr>
                          <w:t>PLZ</w:t>
                        </w:r>
                      </w:p>
                    </w:txbxContent>
                  </v:textbox>
                </v:shape>
                <v:shape id="Text Box 348" o:spid="_x0000_s1092" type="#_x0000_t202" style="position:absolute;left:4637;top:2231;width:1011;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" filled="f" stroked="f">
                  <v:textbox inset="0,0,0,0">
                    <w:txbxContent>
                      <w:p w14:paraId="740956E3" w14:textId="77777777" w:rsidR="006468A9" w:rsidRPr="006468A9" w:rsidRDefault="006468A9" w:rsidP="006468A9">
                        <w:pPr>
                          <w:spacing w:before="6"/>
                          <w:rPr>
                            <w:rFonts w:ascii="DINOT-Light" w:hAnsi="DINOT-Light"/>
                            <w:sz w:val="10"/>
                          </w:rPr>
                        </w:pPr>
                        <w:r w:rsidRPr="006468A9">
                          <w:rPr>
                            <w:rFonts w:ascii="DINOT-Light" w:hAnsi="DINOT-Light"/>
                            <w:w w:val="115"/>
                            <w:sz w:val="10"/>
                          </w:rPr>
                          <w:t>HAUSNUMMER</w:t>
                        </w:r>
                      </w:p>
                    </w:txbxContent>
                  </v:textbox>
                </v:shape>
                <v:shape id="Text Box 349" o:spid="_x0000_s1093" type="#_x0000_t202" style="position:absolute;left:1077;top:2231;width:848;height: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" filled="f" stroked="f">
                  <v:textbox inset="0,0,0,0">
                    <w:txbxContent>
                      <w:p w14:paraId="2557297E" w14:textId="77777777" w:rsidR="006468A9" w:rsidRPr="006468A9" w:rsidRDefault="006468A9" w:rsidP="006468A9">
                        <w:pPr>
                          <w:spacing w:before="6"/>
                          <w:rPr>
                            <w:rFonts w:ascii="DINOT-Light" w:hAnsi="DINOT-Light"/>
                            <w:sz w:val="10"/>
                          </w:rPr>
                        </w:pPr>
                        <w:r w:rsidRPr="006468A9">
                          <w:rPr>
                            <w:rFonts w:ascii="DINOT-Light" w:hAnsi="DINOT-Light"/>
                            <w:w w:val="120"/>
                            <w:sz w:val="10"/>
                          </w:rPr>
                          <w:t>STRASSE</w:t>
                        </w:r>
                      </w:p>
                    </w:txbxContent>
                  </v:textbox>
                </v:shape>
                <v:shape id="Text Box 350" o:spid="_x0000_s1094" type="#_x0000_t202" style="position:absolute;left:1077;top:1579;width:748;height: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KpxQAAANwAAAAPAAAAZHJzL2Rvd25yZXYueG1sRI9Ba8JA&#10;FITvBf/D8gRvdaO0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BxFFKpxQAAANwAAAAP&#10;AAAAAAAAAAAAAAAAAAcCAABkcnMvZG93bnJldi54bWxQSwUGAAAAAAMAAwC3AAAA+QIAAAAA&#10;" filled="f" stroked="f">
                  <v:textbox inset="0,0,0,0">
                    <w:txbxContent>
                      <w:p w14:paraId="1BDF9753" w14:textId="1886E1E1" w:rsidR="006468A9" w:rsidRPr="006468A9" w:rsidRDefault="006468A9" w:rsidP="006468A9">
                        <w:pPr>
                          <w:spacing w:before="6"/>
                          <w:rPr>
                            <w:rFonts w:ascii="DINOT-Light" w:hAnsi="DINOT-Light"/>
                            <w:sz w:val="10"/>
                          </w:rPr>
                        </w:pPr>
                        <w:r w:rsidRPr="006468A9">
                          <w:rPr>
                            <w:rFonts w:ascii="DINOT-Light" w:hAnsi="DINOT-Light"/>
                            <w:w w:val="115"/>
                            <w:sz w:val="10"/>
                          </w:rPr>
                          <w:t>VORNAME</w:t>
                        </w:r>
                      </w:p>
                    </w:txbxContent>
                  </v:textbox>
                </v:shape>
                <v:shape id="_x0000_s1095" type="#_x0000_t202" style="position:absolute;left:1044;top:887;width:1731;height: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szexQAAANwAAAAPAAAAZHJzL2Rvd25yZXYueG1sRI9Ba8JA&#10;FITvBf/D8oTe6sYi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CBxszexQAAANwAAAAP&#10;AAAAAAAAAAAAAAAAAAcCAABkcnMvZG93bnJldi54bWxQSwUGAAAAAAMAAwC3AAAA+QIAAAAA&#10;" filled="f" stroked="f">
                  <v:textbox inset="0,0,0,0">
                    <w:txbxContent>
                      <w:p w14:paraId="4E0546B3" w14:textId="77777777" w:rsidR="006468A9" w:rsidRPr="006468A9" w:rsidRDefault="006468A9" w:rsidP="006468A9">
                        <w:pPr>
                          <w:spacing w:before="64"/>
                          <w:ind w:left="56"/>
                          <w:rPr>
                            <w:rFonts w:ascii="DINOT-Light" w:hAnsi="DINOT-Light"/>
                            <w:sz w:val="10"/>
                          </w:rPr>
                        </w:pPr>
                        <w:r w:rsidRPr="006468A9">
                          <w:rPr>
                            <w:rFonts w:ascii="DINOT-Light" w:hAnsi="DINOT-Light"/>
                            <w:w w:val="110"/>
                            <w:sz w:val="10"/>
                          </w:rPr>
                          <w:t>FAMILIENNAME</w:t>
                        </w:r>
                      </w:p>
                    </w:txbxContent>
                  </v:textbox>
                </v:shape>
                <w10:wrap anchorx="page"/>
              </v:group>
            </w:pict>
          </mc:Fallback>
        </mc:AlternateContent>
      </w:r>
      <w:r w:rsidR="006468A9">
        <w:rPr>
          <w:noProof/>
        </w:rPr>
        <mc:AlternateContent>
          <mc:Choice Requires="wps">
            <w:drawing>
              <wp:anchor distT="0" distB="0" distL="114300" distR="114300" simplePos="0" relativeHeight="251660800" behindDoc="0" locked="0" layoutInCell="1" allowOverlap="1" wp14:anchorId="2E9EA239" wp14:editId="61ADC89D">
                <wp:simplePos x="0" y="0"/>
                <wp:positionH relativeFrom="column">
                  <wp:posOffset>-80476</wp:posOffset>
                </wp:positionH>
                <wp:positionV relativeFrom="paragraph">
                  <wp:posOffset>121920</wp:posOffset>
                </wp:positionV>
                <wp:extent cx="1136393" cy="187438"/>
                <wp:effectExtent l="0" t="0" r="0" b="8255"/>
                <wp:wrapNone/>
                <wp:docPr id="557"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393" cy="187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B935C" w14:textId="4011E256" w:rsidR="006468A9" w:rsidRPr="006468A9" w:rsidRDefault="006468A9" w:rsidP="006468A9">
                            <w:pPr>
                              <w:spacing w:before="64"/>
                              <w:ind w:left="56"/>
                              <w:rPr>
                                <w:rFonts w:ascii="DINOT-Black" w:hAnsi="DINOT-Black"/>
                                <w:sz w:val="18"/>
                                <w:szCs w:val="18"/>
                              </w:rPr>
                            </w:pPr>
                            <w:r w:rsidRPr="006468A9">
                              <w:rPr>
                                <w:rFonts w:ascii="DINOT-Black" w:hAnsi="DINOT-Black"/>
                                <w:w w:val="110"/>
                                <w:sz w:val="18"/>
                                <w:szCs w:val="18"/>
                              </w:rPr>
                              <w:t>Teilnehmer*in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9EA239" id="Text Box 351" o:spid="_x0000_s1096" type="#_x0000_t202" style="position:absolute;left:0;text-align:left;margin-left:-6.35pt;margin-top:9.6pt;width:89.5pt;height:14.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" filled="f" stroked="f">
                <v:textbox inset="0,0,0,0">
                  <w:txbxContent>
                    <w:p w14:paraId="1EBB935C" w14:textId="4011E256" w:rsidR="006468A9" w:rsidRPr="006468A9" w:rsidRDefault="006468A9" w:rsidP="006468A9">
                      <w:pPr>
                        <w:spacing w:before="64"/>
                        <w:ind w:left="56"/>
                        <w:rPr>
                          <w:rFonts w:ascii="DINOT-Black" w:hAnsi="DINOT-Black"/>
                          <w:sz w:val="18"/>
                          <w:szCs w:val="18"/>
                        </w:rPr>
                      </w:pPr>
                      <w:r w:rsidRPr="006468A9">
                        <w:rPr>
                          <w:rFonts w:ascii="DINOT-Black" w:hAnsi="DINOT-Black"/>
                          <w:w w:val="110"/>
                          <w:sz w:val="18"/>
                          <w:szCs w:val="18"/>
                        </w:rPr>
                        <w:t>Teilnehmer*in</w:t>
                      </w:r>
                    </w:p>
                  </w:txbxContent>
                </v:textbox>
              </v:shape>
            </w:pict>
          </mc:Fallback>
        </mc:AlternateContent>
      </w:r>
    </w:p>
    <w:p w14:paraId="105F8A29" w14:textId="56FFD3E7" w:rsidR="00D41147" w:rsidRPr="00F66EA9" w:rsidRDefault="00B82322" w:rsidP="000C6E86">
      <w:pPr>
        <w:jc w:val="both"/>
        <w:rPr>
          <w:rFonts w:ascii="DINOT-Light" w:hAnsi="DINOT-Light" w:cs="Arial"/>
          <w:sz w:val="20"/>
          <w:szCs w:val="20"/>
        </w:rPr>
      </w:pPr>
      <w:r>
        <w:rPr>
          <w:noProof/>
        </w:rPr>
        <mc:AlternateContent>
          <mc:Choice Requires="wps">
            <w:drawing>
              <wp:anchor distT="0" distB="0" distL="114300" distR="114300" simplePos="0" relativeHeight="251680256" behindDoc="0" locked="0" layoutInCell="1" allowOverlap="1" wp14:anchorId="7C81C643" wp14:editId="27483078">
                <wp:simplePos x="0" y="0"/>
                <wp:positionH relativeFrom="column">
                  <wp:posOffset>3550920</wp:posOffset>
                </wp:positionH>
                <wp:positionV relativeFrom="paragraph">
                  <wp:posOffset>88900</wp:posOffset>
                </wp:positionV>
                <wp:extent cx="2656205" cy="793750"/>
                <wp:effectExtent l="0" t="0" r="10795" b="6350"/>
                <wp:wrapNone/>
                <wp:docPr id="570"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205" cy="79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22143" w14:textId="4ECEDA82" w:rsidR="00595C3D" w:rsidRDefault="00595C3D" w:rsidP="00595C3D">
                            <w:pPr>
                              <w:spacing w:before="27"/>
                              <w:rPr>
                                <w:rFonts w:ascii="DINOT-Light" w:hAnsi="DINOT-Light"/>
                                <w:sz w:val="20"/>
                                <w:szCs w:val="20"/>
                              </w:rPr>
                            </w:pPr>
                            <w:r>
                              <w:rPr>
                                <w:rFonts w:ascii="DINOT-Light" w:hAnsi="DINOT-Light"/>
                                <w:sz w:val="20"/>
                                <w:szCs w:val="20"/>
                              </w:rPr>
                              <w:t>Aktueller Konfi-Jahrgang</w:t>
                            </w:r>
                            <w:r w:rsidR="00B82322">
                              <w:rPr>
                                <w:rFonts w:ascii="DINOT-Light" w:hAnsi="DINOT-Light"/>
                                <w:sz w:val="20"/>
                                <w:szCs w:val="20"/>
                              </w:rPr>
                              <w:t xml:space="preserve"> /</w:t>
                            </w:r>
                          </w:p>
                          <w:p w14:paraId="08B0C674" w14:textId="7E51B9A8" w:rsidR="00595C3D" w:rsidRDefault="00595C3D" w:rsidP="00595C3D">
                            <w:pPr>
                              <w:spacing w:before="27"/>
                              <w:rPr>
                                <w:rFonts w:ascii="DINOT-Light" w:hAnsi="DINOT-Light"/>
                                <w:sz w:val="20"/>
                                <w:szCs w:val="20"/>
                              </w:rPr>
                            </w:pPr>
                            <w:r>
                              <w:rPr>
                                <w:rFonts w:ascii="DINOT-Light" w:hAnsi="DINOT-Light"/>
                                <w:sz w:val="20"/>
                                <w:szCs w:val="20"/>
                              </w:rPr>
                              <w:t>KonfiPlus (bereits konfirmierter J</w:t>
                            </w:r>
                            <w:r w:rsidR="00B82322">
                              <w:rPr>
                                <w:rFonts w:ascii="DINOT-Light" w:hAnsi="DINOT-Light"/>
                                <w:sz w:val="20"/>
                                <w:szCs w:val="20"/>
                              </w:rPr>
                              <w:t>hg.</w:t>
                            </w:r>
                            <w:r>
                              <w:rPr>
                                <w:rFonts w:ascii="DINOT-Light" w:hAnsi="DINOT-Light"/>
                                <w:sz w:val="20"/>
                                <w:szCs w:val="20"/>
                              </w:rPr>
                              <w:t>)</w:t>
                            </w:r>
                            <w:r w:rsidR="00B82322">
                              <w:rPr>
                                <w:rFonts w:ascii="DINOT-Light" w:hAnsi="DINOT-Light"/>
                                <w:sz w:val="20"/>
                                <w:szCs w:val="20"/>
                              </w:rPr>
                              <w:t xml:space="preserve"> /</w:t>
                            </w:r>
                          </w:p>
                          <w:p w14:paraId="454164C1" w14:textId="737A09E3" w:rsidR="00B82322" w:rsidRDefault="00B82322" w:rsidP="00595C3D">
                            <w:pPr>
                              <w:spacing w:before="27"/>
                              <w:rPr>
                                <w:rFonts w:ascii="DINOT-Light" w:hAnsi="DINOT-Light"/>
                                <w:sz w:val="20"/>
                                <w:szCs w:val="20"/>
                              </w:rPr>
                            </w:pPr>
                            <w:r>
                              <w:rPr>
                                <w:rFonts w:ascii="DINOT-Light" w:hAnsi="DINOT-Light"/>
                                <w:sz w:val="20"/>
                                <w:szCs w:val="20"/>
                              </w:rPr>
                              <w:t>Assistent*in (Jungmitarbeiter*in) /</w:t>
                            </w:r>
                          </w:p>
                          <w:p w14:paraId="246A8AFC" w14:textId="3D4A038D" w:rsidR="00B82322" w:rsidRDefault="00B82322" w:rsidP="00595C3D">
                            <w:pPr>
                              <w:spacing w:before="27"/>
                              <w:rPr>
                                <w:rFonts w:ascii="DINOT-Light" w:hAnsi="DINOT-Light"/>
                                <w:sz w:val="20"/>
                                <w:szCs w:val="20"/>
                              </w:rPr>
                            </w:pPr>
                            <w:r>
                              <w:rPr>
                                <w:rFonts w:ascii="DINOT-Light" w:hAnsi="DINOT-Light"/>
                                <w:sz w:val="20"/>
                                <w:szCs w:val="20"/>
                              </w:rPr>
                              <w:t>Zeltmitarbeiter*in</w:t>
                            </w:r>
                          </w:p>
                          <w:p w14:paraId="7421D17E" w14:textId="77777777" w:rsidR="00B82322" w:rsidRPr="006468A9" w:rsidRDefault="00B82322" w:rsidP="00595C3D">
                            <w:pPr>
                              <w:spacing w:before="27"/>
                              <w:rPr>
                                <w:rFonts w:ascii="DINOT-Light" w:hAnsi="DINOT-Light"/>
                                <w:sz w:val="1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81C643" id="Text Box 344" o:spid="_x0000_s1097" type="#_x0000_t202" style="position:absolute;left:0;text-align:left;margin-left:279.6pt;margin-top:7pt;width:209.15pt;height:6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" filled="f" stroked="f">
                <v:textbox inset="0,0,0,0">
                  <w:txbxContent>
                    <w:p w14:paraId="4BE22143" w14:textId="4ECEDA82" w:rsidR="00595C3D" w:rsidRDefault="00595C3D" w:rsidP="00595C3D">
                      <w:pPr>
                        <w:spacing w:before="27"/>
                        <w:rPr>
                          <w:rFonts w:ascii="DINOT-Light" w:hAnsi="DINOT-Light"/>
                          <w:sz w:val="20"/>
                          <w:szCs w:val="20"/>
                        </w:rPr>
                      </w:pPr>
                      <w:r>
                        <w:rPr>
                          <w:rFonts w:ascii="DINOT-Light" w:hAnsi="DINOT-Light"/>
                          <w:sz w:val="20"/>
                          <w:szCs w:val="20"/>
                        </w:rPr>
                        <w:t>Aktueller Konfi-Jahrgang</w:t>
                      </w:r>
                      <w:r w:rsidR="00B82322">
                        <w:rPr>
                          <w:rFonts w:ascii="DINOT-Light" w:hAnsi="DINOT-Light"/>
                          <w:sz w:val="20"/>
                          <w:szCs w:val="20"/>
                        </w:rPr>
                        <w:t xml:space="preserve"> /</w:t>
                      </w:r>
                    </w:p>
                    <w:p w14:paraId="08B0C674" w14:textId="7E51B9A8" w:rsidR="00595C3D" w:rsidRDefault="00595C3D" w:rsidP="00595C3D">
                      <w:pPr>
                        <w:spacing w:before="27"/>
                        <w:rPr>
                          <w:rFonts w:ascii="DINOT-Light" w:hAnsi="DINOT-Light"/>
                          <w:sz w:val="20"/>
                          <w:szCs w:val="20"/>
                        </w:rPr>
                      </w:pPr>
                      <w:r>
                        <w:rPr>
                          <w:rFonts w:ascii="DINOT-Light" w:hAnsi="DINOT-Light"/>
                          <w:sz w:val="20"/>
                          <w:szCs w:val="20"/>
                        </w:rPr>
                        <w:t>KonfiPlus (bereits konfirmierter J</w:t>
                      </w:r>
                      <w:r w:rsidR="00B82322">
                        <w:rPr>
                          <w:rFonts w:ascii="DINOT-Light" w:hAnsi="DINOT-Light"/>
                          <w:sz w:val="20"/>
                          <w:szCs w:val="20"/>
                        </w:rPr>
                        <w:t>hg.</w:t>
                      </w:r>
                      <w:r>
                        <w:rPr>
                          <w:rFonts w:ascii="DINOT-Light" w:hAnsi="DINOT-Light"/>
                          <w:sz w:val="20"/>
                          <w:szCs w:val="20"/>
                        </w:rPr>
                        <w:t>)</w:t>
                      </w:r>
                      <w:r w:rsidR="00B82322">
                        <w:rPr>
                          <w:rFonts w:ascii="DINOT-Light" w:hAnsi="DINOT-Light"/>
                          <w:sz w:val="20"/>
                          <w:szCs w:val="20"/>
                        </w:rPr>
                        <w:t xml:space="preserve"> /</w:t>
                      </w:r>
                    </w:p>
                    <w:p w14:paraId="454164C1" w14:textId="737A09E3" w:rsidR="00B82322" w:rsidRDefault="00B82322" w:rsidP="00595C3D">
                      <w:pPr>
                        <w:spacing w:before="27"/>
                        <w:rPr>
                          <w:rFonts w:ascii="DINOT-Light" w:hAnsi="DINOT-Light"/>
                          <w:sz w:val="20"/>
                          <w:szCs w:val="20"/>
                        </w:rPr>
                      </w:pPr>
                      <w:r>
                        <w:rPr>
                          <w:rFonts w:ascii="DINOT-Light" w:hAnsi="DINOT-Light"/>
                          <w:sz w:val="20"/>
                          <w:szCs w:val="20"/>
                        </w:rPr>
                        <w:t>Assistent*in (Jungmitarbeiter*in) /</w:t>
                      </w:r>
                    </w:p>
                    <w:p w14:paraId="246A8AFC" w14:textId="3D4A038D" w:rsidR="00B82322" w:rsidRDefault="00B82322" w:rsidP="00595C3D">
                      <w:pPr>
                        <w:spacing w:before="27"/>
                        <w:rPr>
                          <w:rFonts w:ascii="DINOT-Light" w:hAnsi="DINOT-Light"/>
                          <w:sz w:val="20"/>
                          <w:szCs w:val="20"/>
                        </w:rPr>
                      </w:pPr>
                      <w:r>
                        <w:rPr>
                          <w:rFonts w:ascii="DINOT-Light" w:hAnsi="DINOT-Light"/>
                          <w:sz w:val="20"/>
                          <w:szCs w:val="20"/>
                        </w:rPr>
                        <w:t>Zeltmitarbeiter*in</w:t>
                      </w:r>
                    </w:p>
                    <w:p w14:paraId="7421D17E" w14:textId="77777777" w:rsidR="00B82322" w:rsidRPr="006468A9" w:rsidRDefault="00B82322" w:rsidP="00595C3D">
                      <w:pPr>
                        <w:spacing w:before="27"/>
                        <w:rPr>
                          <w:rFonts w:ascii="DINOT-Light" w:hAnsi="DINOT-Light"/>
                          <w:sz w:val="14"/>
                        </w:rPr>
                      </w:pPr>
                    </w:p>
                  </w:txbxContent>
                </v:textbox>
              </v:shape>
            </w:pict>
          </mc:Fallback>
        </mc:AlternateContent>
      </w:r>
      <w:r w:rsidRPr="00BF709C">
        <w:rPr>
          <w:rFonts w:ascii="DINOT-Light" w:hAnsi="DINOT-Light"/>
          <w:noProof/>
          <w:sz w:val="14"/>
        </w:rPr>
        <w:drawing>
          <wp:anchor distT="0" distB="0" distL="114300" distR="114300" simplePos="0" relativeHeight="251678208" behindDoc="1" locked="0" layoutInCell="1" allowOverlap="1" wp14:anchorId="49083BE2" wp14:editId="2F16BEE6">
            <wp:simplePos x="0" y="0"/>
            <wp:positionH relativeFrom="column">
              <wp:posOffset>3356610</wp:posOffset>
            </wp:positionH>
            <wp:positionV relativeFrom="paragraph">
              <wp:posOffset>121285</wp:posOffset>
            </wp:positionV>
            <wp:extent cx="128905" cy="128905"/>
            <wp:effectExtent l="19050" t="19050" r="23495" b="23495"/>
            <wp:wrapTight wrapText="bothSides">
              <wp:wrapPolygon edited="0">
                <wp:start x="-3192" y="-3192"/>
                <wp:lineTo x="-3192" y="22345"/>
                <wp:lineTo x="22345" y="22345"/>
                <wp:lineTo x="22345" y="-3192"/>
                <wp:lineTo x="-3192" y="-3192"/>
              </wp:wrapPolygon>
            </wp:wrapTight>
            <wp:docPr id="569" name="Grafik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solidFill>
                        <a:schemeClr val="tx1"/>
                      </a:solidFill>
                    </a:ln>
                  </pic:spPr>
                </pic:pic>
              </a:graphicData>
            </a:graphic>
          </wp:anchor>
        </w:drawing>
      </w:r>
    </w:p>
    <w:p w14:paraId="77C6E538" w14:textId="6E424443" w:rsidR="00F66EA9" w:rsidRPr="00F66EA9" w:rsidRDefault="00F66EA9" w:rsidP="000C6E86">
      <w:pPr>
        <w:tabs>
          <w:tab w:val="left" w:pos="2268"/>
        </w:tabs>
        <w:ind w:right="1417"/>
        <w:jc w:val="both"/>
        <w:rPr>
          <w:rFonts w:ascii="DINOT-Light" w:hAnsi="DINOT-Light" w:cs="Arial"/>
          <w:sz w:val="16"/>
          <w:szCs w:val="16"/>
        </w:rPr>
      </w:pPr>
    </w:p>
    <w:p w14:paraId="79AFB024" w14:textId="239EEC56" w:rsidR="002F7153" w:rsidRDefault="00595C3D" w:rsidP="000C6E86">
      <w:pPr>
        <w:jc w:val="both"/>
        <w:rPr>
          <w:rFonts w:ascii="DINOT-Light" w:hAnsi="DINOT-Light" w:cs="Arial"/>
          <w:sz w:val="16"/>
          <w:szCs w:val="16"/>
        </w:rPr>
      </w:pPr>
      <w:r w:rsidRPr="00BF709C">
        <w:rPr>
          <w:rFonts w:ascii="DINOT-Light" w:hAnsi="DINOT-Light"/>
          <w:noProof/>
          <w:sz w:val="14"/>
        </w:rPr>
        <w:drawing>
          <wp:anchor distT="0" distB="0" distL="114300" distR="114300" simplePos="0" relativeHeight="251682304" behindDoc="1" locked="0" layoutInCell="1" allowOverlap="1" wp14:anchorId="517F80E0" wp14:editId="7CDB2A82">
            <wp:simplePos x="0" y="0"/>
            <wp:positionH relativeFrom="column">
              <wp:posOffset>3354705</wp:posOffset>
            </wp:positionH>
            <wp:positionV relativeFrom="paragraph">
              <wp:posOffset>6192</wp:posOffset>
            </wp:positionV>
            <wp:extent cx="128905" cy="128905"/>
            <wp:effectExtent l="19050" t="19050" r="23495" b="23495"/>
            <wp:wrapTight wrapText="bothSides">
              <wp:wrapPolygon edited="0">
                <wp:start x="-3192" y="-3192"/>
                <wp:lineTo x="-3192" y="22345"/>
                <wp:lineTo x="22345" y="22345"/>
                <wp:lineTo x="22345" y="-3192"/>
                <wp:lineTo x="-3192" y="-3192"/>
              </wp:wrapPolygon>
            </wp:wrapTight>
            <wp:docPr id="571" name="Grafik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solidFill>
                        <a:schemeClr val="tx1"/>
                      </a:solidFill>
                    </a:ln>
                  </pic:spPr>
                </pic:pic>
              </a:graphicData>
            </a:graphic>
          </wp:anchor>
        </w:drawing>
      </w:r>
    </w:p>
    <w:p w14:paraId="386C81F2" w14:textId="5396C1CC" w:rsidR="002F7153" w:rsidRDefault="00B82322" w:rsidP="000C6E86">
      <w:pPr>
        <w:jc w:val="both"/>
        <w:rPr>
          <w:rFonts w:ascii="DINOT-Light" w:hAnsi="DINOT-Light" w:cs="Arial"/>
          <w:sz w:val="16"/>
          <w:szCs w:val="16"/>
        </w:rPr>
      </w:pPr>
      <w:r w:rsidRPr="00BF709C">
        <w:rPr>
          <w:rFonts w:ascii="DINOT-Light" w:hAnsi="DINOT-Light"/>
          <w:noProof/>
          <w:sz w:val="14"/>
        </w:rPr>
        <w:drawing>
          <wp:anchor distT="0" distB="0" distL="114300" distR="114300" simplePos="0" relativeHeight="251694592" behindDoc="1" locked="0" layoutInCell="1" allowOverlap="1" wp14:anchorId="403AA443" wp14:editId="46A793BD">
            <wp:simplePos x="0" y="0"/>
            <wp:positionH relativeFrom="column">
              <wp:posOffset>3354070</wp:posOffset>
            </wp:positionH>
            <wp:positionV relativeFrom="paragraph">
              <wp:posOffset>50630</wp:posOffset>
            </wp:positionV>
            <wp:extent cx="128905" cy="128905"/>
            <wp:effectExtent l="19050" t="19050" r="23495" b="23495"/>
            <wp:wrapTight wrapText="bothSides">
              <wp:wrapPolygon edited="0">
                <wp:start x="-3192" y="-3192"/>
                <wp:lineTo x="-3192" y="22345"/>
                <wp:lineTo x="22345" y="22345"/>
                <wp:lineTo x="22345" y="-3192"/>
                <wp:lineTo x="-3192" y="-3192"/>
              </wp:wrapPolygon>
            </wp:wrapTight>
            <wp:docPr id="577" name="Grafik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solidFill>
                        <a:schemeClr val="tx1"/>
                      </a:solidFill>
                    </a:ln>
                  </pic:spPr>
                </pic:pic>
              </a:graphicData>
            </a:graphic>
          </wp:anchor>
        </w:drawing>
      </w:r>
    </w:p>
    <w:p w14:paraId="3E53741B" w14:textId="436D51A4" w:rsidR="004917F3" w:rsidRDefault="00B82322" w:rsidP="000C6E86">
      <w:pPr>
        <w:jc w:val="both"/>
        <w:rPr>
          <w:rFonts w:ascii="DINOT-Light" w:hAnsi="DINOT-Light" w:cs="Arial"/>
          <w:sz w:val="20"/>
          <w:szCs w:val="20"/>
        </w:rPr>
      </w:pPr>
      <w:r w:rsidRPr="00BF709C">
        <w:rPr>
          <w:rFonts w:ascii="DINOT-Light" w:hAnsi="DINOT-Light"/>
          <w:noProof/>
          <w:sz w:val="14"/>
        </w:rPr>
        <w:drawing>
          <wp:anchor distT="0" distB="0" distL="114300" distR="114300" simplePos="0" relativeHeight="251663872" behindDoc="1" locked="0" layoutInCell="1" allowOverlap="1" wp14:anchorId="2F54BA25" wp14:editId="58C9B6CD">
            <wp:simplePos x="0" y="0"/>
            <wp:positionH relativeFrom="column">
              <wp:posOffset>3354705</wp:posOffset>
            </wp:positionH>
            <wp:positionV relativeFrom="paragraph">
              <wp:posOffset>554355</wp:posOffset>
            </wp:positionV>
            <wp:extent cx="128905" cy="128905"/>
            <wp:effectExtent l="19050" t="19050" r="23495" b="23495"/>
            <wp:wrapTight wrapText="bothSides">
              <wp:wrapPolygon edited="0">
                <wp:start x="-3192" y="-3192"/>
                <wp:lineTo x="-3192" y="22345"/>
                <wp:lineTo x="22345" y="22345"/>
                <wp:lineTo x="22345" y="-3192"/>
                <wp:lineTo x="-3192" y="-3192"/>
              </wp:wrapPolygon>
            </wp:wrapTight>
            <wp:docPr id="559" name="Grafik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solidFill>
                        <a:schemeClr val="tx1"/>
                      </a:solidFill>
                    </a:ln>
                  </pic:spPr>
                </pic:pic>
              </a:graphicData>
            </a:graphic>
          </wp:anchor>
        </w:drawing>
      </w:r>
      <w:r>
        <w:rPr>
          <w:noProof/>
        </w:rPr>
        <mc:AlternateContent>
          <mc:Choice Requires="wps">
            <w:drawing>
              <wp:anchor distT="0" distB="0" distL="114300" distR="114300" simplePos="0" relativeHeight="251662848" behindDoc="0" locked="0" layoutInCell="1" allowOverlap="1" wp14:anchorId="24173EC6" wp14:editId="0085F264">
                <wp:simplePos x="0" y="0"/>
                <wp:positionH relativeFrom="column">
                  <wp:posOffset>3552190</wp:posOffset>
                </wp:positionH>
                <wp:positionV relativeFrom="paragraph">
                  <wp:posOffset>516309</wp:posOffset>
                </wp:positionV>
                <wp:extent cx="2656399" cy="368794"/>
                <wp:effectExtent l="0" t="0" r="10795" b="12700"/>
                <wp:wrapNone/>
                <wp:docPr id="558"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399" cy="368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1BDE7" w14:textId="1259ABE0" w:rsidR="00BF709C" w:rsidRPr="006468A9" w:rsidRDefault="009F3954" w:rsidP="00BF709C">
                            <w:pPr>
                              <w:spacing w:before="27"/>
                              <w:rPr>
                                <w:rFonts w:ascii="DINOT-Light" w:hAnsi="DINOT-Light"/>
                                <w:sz w:val="14"/>
                              </w:rPr>
                            </w:pPr>
                            <w:r>
                              <w:rPr>
                                <w:rFonts w:ascii="DINOT-Light" w:hAnsi="DINOT-Light"/>
                                <w:sz w:val="20"/>
                                <w:szCs w:val="20"/>
                              </w:rPr>
                              <w:t>Die Person</w:t>
                            </w:r>
                            <w:r w:rsidR="00BF709C" w:rsidRPr="00BF709C">
                              <w:rPr>
                                <w:rFonts w:ascii="DINOT-Light" w:hAnsi="DINOT-Light"/>
                                <w:sz w:val="20"/>
                                <w:szCs w:val="20"/>
                              </w:rPr>
                              <w:t xml:space="preserve"> darf unter Aufsicht im Badesee </w:t>
                            </w:r>
                            <w:r w:rsidR="00BF709C">
                              <w:rPr>
                                <w:rFonts w:ascii="DINOT-Light" w:hAnsi="DINOT-Light"/>
                                <w:sz w:val="20"/>
                                <w:szCs w:val="20"/>
                              </w:rPr>
                              <w:br/>
                            </w:r>
                            <w:r w:rsidR="00BF709C" w:rsidRPr="00BF709C">
                              <w:rPr>
                                <w:rFonts w:ascii="DINOT-Light" w:hAnsi="DINOT-Light"/>
                                <w:sz w:val="20"/>
                                <w:szCs w:val="20"/>
                              </w:rPr>
                              <w:t>baden (empfohlen).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173EC6" id="_x0000_s1098" type="#_x0000_t202" style="position:absolute;left:0;text-align:left;margin-left:279.7pt;margin-top:40.65pt;width:209.15pt;height:29.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" filled="f" stroked="f">
                <v:textbox inset="0,0,0,0">
                  <w:txbxContent>
                    <w:p w14:paraId="55E1BDE7" w14:textId="1259ABE0" w:rsidR="00BF709C" w:rsidRPr="006468A9" w:rsidRDefault="009F3954" w:rsidP="00BF709C">
                      <w:pPr>
                        <w:spacing w:before="27"/>
                        <w:rPr>
                          <w:rFonts w:ascii="DINOT-Light" w:hAnsi="DINOT-Light"/>
                          <w:sz w:val="14"/>
                        </w:rPr>
                      </w:pPr>
                      <w:r>
                        <w:rPr>
                          <w:rFonts w:ascii="DINOT-Light" w:hAnsi="DINOT-Light"/>
                          <w:sz w:val="20"/>
                          <w:szCs w:val="20"/>
                        </w:rPr>
                        <w:t>Die Person</w:t>
                      </w:r>
                      <w:r w:rsidR="00BF709C" w:rsidRPr="00BF709C">
                        <w:rPr>
                          <w:rFonts w:ascii="DINOT-Light" w:hAnsi="DINOT-Light"/>
                          <w:sz w:val="20"/>
                          <w:szCs w:val="20"/>
                        </w:rPr>
                        <w:t xml:space="preserve"> darf unter Aufsicht im Badesee </w:t>
                      </w:r>
                      <w:r w:rsidR="00BF709C">
                        <w:rPr>
                          <w:rFonts w:ascii="DINOT-Light" w:hAnsi="DINOT-Light"/>
                          <w:sz w:val="20"/>
                          <w:szCs w:val="20"/>
                        </w:rPr>
                        <w:br/>
                      </w:r>
                      <w:r w:rsidR="00BF709C" w:rsidRPr="00BF709C">
                        <w:rPr>
                          <w:rFonts w:ascii="DINOT-Light" w:hAnsi="DINOT-Light"/>
                          <w:sz w:val="20"/>
                          <w:szCs w:val="20"/>
                        </w:rPr>
                        <w:t>baden (empfohlen).</w:t>
                      </w:r>
                    </w:p>
                  </w:txbxContent>
                </v:textbox>
              </v:shape>
            </w:pict>
          </mc:Fallback>
        </mc:AlternateContent>
      </w:r>
      <w:r w:rsidRPr="00BF709C">
        <w:rPr>
          <w:rFonts w:ascii="DINOT-Light" w:hAnsi="DINOT-Light"/>
          <w:noProof/>
          <w:sz w:val="14"/>
        </w:rPr>
        <w:drawing>
          <wp:anchor distT="0" distB="0" distL="114300" distR="114300" simplePos="0" relativeHeight="251667968" behindDoc="1" locked="0" layoutInCell="1" allowOverlap="1" wp14:anchorId="57BCF479" wp14:editId="3045EBE9">
            <wp:simplePos x="0" y="0"/>
            <wp:positionH relativeFrom="column">
              <wp:posOffset>3353435</wp:posOffset>
            </wp:positionH>
            <wp:positionV relativeFrom="paragraph">
              <wp:posOffset>964704</wp:posOffset>
            </wp:positionV>
            <wp:extent cx="128905" cy="128905"/>
            <wp:effectExtent l="19050" t="19050" r="23495" b="23495"/>
            <wp:wrapTight wrapText="bothSides">
              <wp:wrapPolygon edited="0">
                <wp:start x="-3192" y="-3192"/>
                <wp:lineTo x="-3192" y="22345"/>
                <wp:lineTo x="22345" y="22345"/>
                <wp:lineTo x="22345" y="-3192"/>
                <wp:lineTo x="-3192" y="-3192"/>
              </wp:wrapPolygon>
            </wp:wrapTight>
            <wp:docPr id="561" name="Grafik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solidFill>
                        <a:schemeClr val="tx1"/>
                      </a:solidFill>
                    </a:ln>
                  </pic:spPr>
                </pic:pic>
              </a:graphicData>
            </a:graphic>
          </wp:anchor>
        </w:drawing>
      </w:r>
      <w:r>
        <w:rPr>
          <w:noProof/>
        </w:rPr>
        <mc:AlternateContent>
          <mc:Choice Requires="wps">
            <w:drawing>
              <wp:anchor distT="0" distB="0" distL="114300" distR="114300" simplePos="0" relativeHeight="251665920" behindDoc="0" locked="0" layoutInCell="1" allowOverlap="1" wp14:anchorId="27DAD089" wp14:editId="4CA246B9">
                <wp:simplePos x="0" y="0"/>
                <wp:positionH relativeFrom="column">
                  <wp:posOffset>3552190</wp:posOffset>
                </wp:positionH>
                <wp:positionV relativeFrom="paragraph">
                  <wp:posOffset>920750</wp:posOffset>
                </wp:positionV>
                <wp:extent cx="2656399" cy="552528"/>
                <wp:effectExtent l="0" t="0" r="10795" b="0"/>
                <wp:wrapNone/>
                <wp:docPr id="560"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399" cy="552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AB939" w14:textId="5EF37C86" w:rsidR="00BF709C" w:rsidRPr="009F3954" w:rsidRDefault="009F3954" w:rsidP="00BF709C">
                            <w:pPr>
                              <w:spacing w:before="27"/>
                              <w:rPr>
                                <w:rFonts w:ascii="DINOT-Light" w:hAnsi="DINOT-Light"/>
                                <w:sz w:val="14"/>
                              </w:rPr>
                            </w:pPr>
                            <w:r w:rsidRPr="009F3954">
                              <w:rPr>
                                <w:rFonts w:ascii="DINOT-Light" w:hAnsi="DINOT-Light"/>
                                <w:sz w:val="20"/>
                                <w:szCs w:val="20"/>
                              </w:rPr>
                              <w:t xml:space="preserve">Die Person darf </w:t>
                            </w:r>
                            <w:r w:rsidR="00BF709C" w:rsidRPr="009F3954">
                              <w:rPr>
                                <w:rFonts w:ascii="DINOT-Light" w:hAnsi="DINOT-Light"/>
                                <w:sz w:val="20"/>
                                <w:szCs w:val="20"/>
                              </w:rPr>
                              <w:t xml:space="preserve">unter Aufsicht und Absicherung die Kletterelemente benutzen </w:t>
                            </w:r>
                            <w:r>
                              <w:rPr>
                                <w:rFonts w:ascii="DINOT-Light" w:hAnsi="DINOT-Light"/>
                                <w:sz w:val="20"/>
                                <w:szCs w:val="20"/>
                              </w:rPr>
                              <w:br/>
                            </w:r>
                            <w:r w:rsidR="00BF709C" w:rsidRPr="009F3954">
                              <w:rPr>
                                <w:rFonts w:ascii="DINOT-Light" w:hAnsi="DINOT-Light"/>
                                <w:sz w:val="20"/>
                                <w:szCs w:val="20"/>
                              </w:rPr>
                              <w:t>(empfohlen).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DAD089" id="_x0000_s1099" type="#_x0000_t202" style="position:absolute;left:0;text-align:left;margin-left:279.7pt;margin-top:72.5pt;width:209.15pt;height:4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" filled="f" stroked="f">
                <v:textbox inset="0,0,0,0">
                  <w:txbxContent>
                    <w:p w14:paraId="70AAB939" w14:textId="5EF37C86" w:rsidR="00BF709C" w:rsidRPr="009F3954" w:rsidRDefault="009F3954" w:rsidP="00BF709C">
                      <w:pPr>
                        <w:spacing w:before="27"/>
                        <w:rPr>
                          <w:rFonts w:ascii="DINOT-Light" w:hAnsi="DINOT-Light"/>
                          <w:sz w:val="14"/>
                        </w:rPr>
                      </w:pPr>
                      <w:r w:rsidRPr="009F3954">
                        <w:rPr>
                          <w:rFonts w:ascii="DINOT-Light" w:hAnsi="DINOT-Light"/>
                          <w:sz w:val="20"/>
                          <w:szCs w:val="20"/>
                        </w:rPr>
                        <w:t xml:space="preserve">Die Person darf </w:t>
                      </w:r>
                      <w:r w:rsidR="00BF709C" w:rsidRPr="009F3954">
                        <w:rPr>
                          <w:rFonts w:ascii="DINOT-Light" w:hAnsi="DINOT-Light"/>
                          <w:sz w:val="20"/>
                          <w:szCs w:val="20"/>
                        </w:rPr>
                        <w:t xml:space="preserve">unter Aufsicht und Absicherung die Kletterelemente benutzen </w:t>
                      </w:r>
                      <w:r>
                        <w:rPr>
                          <w:rFonts w:ascii="DINOT-Light" w:hAnsi="DINOT-Light"/>
                          <w:sz w:val="20"/>
                          <w:szCs w:val="20"/>
                        </w:rPr>
                        <w:br/>
                      </w:r>
                      <w:r w:rsidR="00BF709C" w:rsidRPr="009F3954">
                        <w:rPr>
                          <w:rFonts w:ascii="DINOT-Light" w:hAnsi="DINOT-Light"/>
                          <w:sz w:val="20"/>
                          <w:szCs w:val="20"/>
                        </w:rPr>
                        <w:t>(empfohlen).</w:t>
                      </w:r>
                    </w:p>
                  </w:txbxContent>
                </v:textbox>
              </v:shape>
            </w:pict>
          </mc:Fallback>
        </mc:AlternateContent>
      </w:r>
      <w:r w:rsidRPr="00BF709C">
        <w:rPr>
          <w:rFonts w:ascii="DINOT-Light" w:hAnsi="DINOT-Light"/>
          <w:noProof/>
          <w:sz w:val="14"/>
        </w:rPr>
        <w:drawing>
          <wp:anchor distT="0" distB="0" distL="114300" distR="114300" simplePos="0" relativeHeight="251670016" behindDoc="1" locked="0" layoutInCell="1" allowOverlap="1" wp14:anchorId="5EAA78E8" wp14:editId="51B1CC92">
            <wp:simplePos x="0" y="0"/>
            <wp:positionH relativeFrom="column">
              <wp:posOffset>3356610</wp:posOffset>
            </wp:positionH>
            <wp:positionV relativeFrom="paragraph">
              <wp:posOffset>1553845</wp:posOffset>
            </wp:positionV>
            <wp:extent cx="128905" cy="128905"/>
            <wp:effectExtent l="19050" t="19050" r="23495" b="23495"/>
            <wp:wrapTight wrapText="bothSides">
              <wp:wrapPolygon edited="0">
                <wp:start x="-3192" y="-3192"/>
                <wp:lineTo x="-3192" y="22345"/>
                <wp:lineTo x="22345" y="22345"/>
                <wp:lineTo x="22345" y="-3192"/>
                <wp:lineTo x="-3192" y="-3192"/>
              </wp:wrapPolygon>
            </wp:wrapTight>
            <wp:docPr id="562" name="Grafik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solidFill>
                        <a:schemeClr val="tx1"/>
                      </a:solidFill>
                    </a:ln>
                  </pic:spPr>
                </pic:pic>
              </a:graphicData>
            </a:graphic>
          </wp:anchor>
        </w:drawing>
      </w:r>
      <w:r>
        <w:rPr>
          <w:noProof/>
        </w:rPr>
        <mc:AlternateContent>
          <mc:Choice Requires="wps">
            <w:drawing>
              <wp:anchor distT="0" distB="0" distL="114300" distR="114300" simplePos="0" relativeHeight="251672064" behindDoc="0" locked="0" layoutInCell="1" allowOverlap="1" wp14:anchorId="7FB70082" wp14:editId="73136569">
                <wp:simplePos x="0" y="0"/>
                <wp:positionH relativeFrom="column">
                  <wp:posOffset>3550285</wp:posOffset>
                </wp:positionH>
                <wp:positionV relativeFrom="paragraph">
                  <wp:posOffset>1471150</wp:posOffset>
                </wp:positionV>
                <wp:extent cx="2656205" cy="218184"/>
                <wp:effectExtent l="0" t="0" r="10795" b="10795"/>
                <wp:wrapNone/>
                <wp:docPr id="563"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205" cy="218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B790E" w14:textId="79D850EE" w:rsidR="009F3954" w:rsidRPr="006468A9" w:rsidRDefault="009F3954" w:rsidP="009F3954">
                            <w:pPr>
                              <w:spacing w:before="27"/>
                              <w:rPr>
                                <w:rFonts w:ascii="DINOT-Light" w:hAnsi="DINOT-Light"/>
                                <w:sz w:val="14"/>
                              </w:rPr>
                            </w:pPr>
                            <w:r>
                              <w:rPr>
                                <w:rFonts w:ascii="DINOT-Light" w:hAnsi="DINOT-Light"/>
                                <w:sz w:val="20"/>
                                <w:szCs w:val="20"/>
                              </w:rPr>
                              <w:t>vegetarische Ernährung gewünscht.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B70082" id="_x0000_s1100" type="#_x0000_t202" style="position:absolute;left:0;text-align:left;margin-left:279.55pt;margin-top:115.85pt;width:209.15pt;height:17.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" filled="f" stroked="f">
                <v:textbox inset="0,0,0,0">
                  <w:txbxContent>
                    <w:p w14:paraId="395B790E" w14:textId="79D850EE" w:rsidR="009F3954" w:rsidRPr="006468A9" w:rsidRDefault="009F3954" w:rsidP="009F3954">
                      <w:pPr>
                        <w:spacing w:before="27"/>
                        <w:rPr>
                          <w:rFonts w:ascii="DINOT-Light" w:hAnsi="DINOT-Light"/>
                          <w:sz w:val="14"/>
                        </w:rPr>
                      </w:pPr>
                      <w:r>
                        <w:rPr>
                          <w:rFonts w:ascii="DINOT-Light" w:hAnsi="DINOT-Light"/>
                          <w:sz w:val="20"/>
                          <w:szCs w:val="20"/>
                        </w:rPr>
                        <w:t>vegetarische Ernährung gewünscht.</w:t>
                      </w:r>
                    </w:p>
                  </w:txbxContent>
                </v:textbox>
              </v:shape>
            </w:pict>
          </mc:Fallback>
        </mc:AlternateContent>
      </w:r>
      <w:r>
        <w:rPr>
          <w:noProof/>
        </w:rPr>
        <mc:AlternateContent>
          <mc:Choice Requires="wps">
            <w:drawing>
              <wp:anchor distT="0" distB="0" distL="114300" distR="114300" simplePos="0" relativeHeight="251676160" behindDoc="0" locked="0" layoutInCell="1" allowOverlap="1" wp14:anchorId="48B2D7AA" wp14:editId="79F4ED33">
                <wp:simplePos x="0" y="0"/>
                <wp:positionH relativeFrom="column">
                  <wp:posOffset>3338195</wp:posOffset>
                </wp:positionH>
                <wp:positionV relativeFrom="paragraph">
                  <wp:posOffset>1883866</wp:posOffset>
                </wp:positionV>
                <wp:extent cx="2771628" cy="152271"/>
                <wp:effectExtent l="0" t="0" r="10160" b="635"/>
                <wp:wrapNone/>
                <wp:docPr id="568"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628" cy="152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428D0" w14:textId="1F247626" w:rsidR="009F3954" w:rsidRPr="006468A9" w:rsidRDefault="009F3954" w:rsidP="009F3954">
                            <w:pPr>
                              <w:spacing w:before="6"/>
                              <w:rPr>
                                <w:rFonts w:ascii="DINOT-Light" w:hAnsi="DINOT-Light"/>
                                <w:sz w:val="10"/>
                              </w:rPr>
                            </w:pPr>
                            <w:r>
                              <w:rPr>
                                <w:rFonts w:ascii="DINOT-Light" w:hAnsi="DINOT-Light"/>
                                <w:w w:val="110"/>
                                <w:sz w:val="10"/>
                              </w:rPr>
                              <w:t>GGF. WEITERE HINWEISE ZU ERNÄHRUNGSBEDARF</w:t>
                            </w:r>
                            <w:r w:rsidR="004D7906">
                              <w:rPr>
                                <w:rFonts w:ascii="DINOT-Light" w:hAnsi="DINOT-Light"/>
                                <w:w w:val="110"/>
                                <w:sz w:val="10"/>
                              </w:rPr>
                              <w:t>, KRANKHEITEN, ALLERGIEN, …</w:t>
                            </w:r>
                            <w:r>
                              <w:rPr>
                                <w:rFonts w:ascii="DINOT-Light" w:hAnsi="DINOT-Light"/>
                                <w:w w:val="110"/>
                                <w:sz w:val="10"/>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B2D7AA" id="Text Box 345" o:spid="_x0000_s1101" type="#_x0000_t202" style="position:absolute;left:0;text-align:left;margin-left:262.85pt;margin-top:148.35pt;width:218.25pt;height:1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" filled="f" stroked="f">
                <v:textbox inset="0,0,0,0">
                  <w:txbxContent>
                    <w:p w14:paraId="749428D0" w14:textId="1F247626" w:rsidR="009F3954" w:rsidRPr="006468A9" w:rsidRDefault="009F3954" w:rsidP="009F3954">
                      <w:pPr>
                        <w:spacing w:before="6"/>
                        <w:rPr>
                          <w:rFonts w:ascii="DINOT-Light" w:hAnsi="DINOT-Light"/>
                          <w:sz w:val="10"/>
                        </w:rPr>
                      </w:pPr>
                      <w:r>
                        <w:rPr>
                          <w:rFonts w:ascii="DINOT-Light" w:hAnsi="DINOT-Light"/>
                          <w:w w:val="110"/>
                          <w:sz w:val="10"/>
                        </w:rPr>
                        <w:t>GGF. WEITERE HINWEISE ZU ERNÄHRUNGSBEDARF</w:t>
                      </w:r>
                      <w:r w:rsidR="004D7906">
                        <w:rPr>
                          <w:rFonts w:ascii="DINOT-Light" w:hAnsi="DINOT-Light"/>
                          <w:w w:val="110"/>
                          <w:sz w:val="10"/>
                        </w:rPr>
                        <w:t>, KRANKHEITEN, ALLERGIEN, …</w:t>
                      </w:r>
                      <w:r>
                        <w:rPr>
                          <w:rFonts w:ascii="DINOT-Light" w:hAnsi="DINOT-Light"/>
                          <w:w w:val="110"/>
                          <w:sz w:val="10"/>
                        </w:rPr>
                        <w:t xml:space="preserve"> </w:t>
                      </w:r>
                    </w:p>
                  </w:txbxContent>
                </v:textbox>
              </v:shape>
            </w:pict>
          </mc:Fallback>
        </mc:AlternateContent>
      </w:r>
      <w:r>
        <w:rPr>
          <w:noProof/>
        </w:rPr>
        <mc:AlternateContent>
          <mc:Choice Requires="wps">
            <w:drawing>
              <wp:anchor distT="0" distB="0" distL="114300" distR="114300" simplePos="0" relativeHeight="251674112" behindDoc="0" locked="0" layoutInCell="1" allowOverlap="1" wp14:anchorId="24C8F048" wp14:editId="655116C8">
                <wp:simplePos x="0" y="0"/>
                <wp:positionH relativeFrom="column">
                  <wp:posOffset>3315970</wp:posOffset>
                </wp:positionH>
                <wp:positionV relativeFrom="paragraph">
                  <wp:posOffset>1881949</wp:posOffset>
                </wp:positionV>
                <wp:extent cx="2802890" cy="672021"/>
                <wp:effectExtent l="0" t="0" r="0" b="0"/>
                <wp:wrapNone/>
                <wp:docPr id="565"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2890" cy="6720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63493A1" id="Rectangle 303" o:spid="_x0000_s1026" style="position:absolute;margin-left:261.1pt;margin-top:148.2pt;width:220.7pt;height:52.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" stroked="f"/>
            </w:pict>
          </mc:Fallback>
        </mc:AlternateContent>
      </w:r>
      <w:r w:rsidRPr="00BF709C">
        <w:rPr>
          <w:rFonts w:ascii="DINOT-Light" w:hAnsi="DINOT-Light"/>
          <w:noProof/>
          <w:sz w:val="14"/>
        </w:rPr>
        <w:drawing>
          <wp:anchor distT="0" distB="0" distL="114300" distR="114300" simplePos="0" relativeHeight="251696640" behindDoc="1" locked="0" layoutInCell="1" allowOverlap="1" wp14:anchorId="4EA30C8C" wp14:editId="1B4B3DA4">
            <wp:simplePos x="0" y="0"/>
            <wp:positionH relativeFrom="column">
              <wp:posOffset>3354070</wp:posOffset>
            </wp:positionH>
            <wp:positionV relativeFrom="paragraph">
              <wp:posOffset>101728</wp:posOffset>
            </wp:positionV>
            <wp:extent cx="128905" cy="128905"/>
            <wp:effectExtent l="19050" t="19050" r="23495" b="23495"/>
            <wp:wrapTight wrapText="bothSides">
              <wp:wrapPolygon edited="0">
                <wp:start x="-3192" y="-3192"/>
                <wp:lineTo x="-3192" y="22345"/>
                <wp:lineTo x="22345" y="22345"/>
                <wp:lineTo x="22345" y="-3192"/>
                <wp:lineTo x="-3192" y="-3192"/>
              </wp:wrapPolygon>
            </wp:wrapTight>
            <wp:docPr id="578" name="Grafik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solidFill>
                        <a:schemeClr val="tx1"/>
                      </a:solidFill>
                    </a:ln>
                  </pic:spPr>
                </pic:pic>
              </a:graphicData>
            </a:graphic>
          </wp:anchor>
        </w:drawing>
      </w:r>
      <w:r w:rsidR="00595C3D">
        <w:rPr>
          <w:noProof/>
        </w:rPr>
        <mc:AlternateContent>
          <mc:Choice Requires="wps">
            <w:drawing>
              <wp:anchor distT="0" distB="0" distL="114300" distR="114300" simplePos="0" relativeHeight="251684352" behindDoc="0" locked="0" layoutInCell="1" allowOverlap="1" wp14:anchorId="3BBD818D" wp14:editId="1493E422">
                <wp:simplePos x="0" y="0"/>
                <wp:positionH relativeFrom="column">
                  <wp:posOffset>-25486</wp:posOffset>
                </wp:positionH>
                <wp:positionV relativeFrom="paragraph">
                  <wp:posOffset>2316480</wp:posOffset>
                </wp:positionV>
                <wp:extent cx="1945005" cy="381000"/>
                <wp:effectExtent l="0" t="0" r="0" b="0"/>
                <wp:wrapNone/>
                <wp:docPr id="572"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500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w16du="http://schemas.microsoft.com/office/word/2023/wordml/word16du">
            <w:pict>
              <v:rect w14:anchorId="76AB8451" id="Rectangle 313" o:spid="_x0000_s1026" style="position:absolute;margin-left:-2pt;margin-top:182.4pt;width:153.15pt;height:30pt;z-index:25168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" stroked="f"/>
            </w:pict>
          </mc:Fallback>
        </mc:AlternateContent>
      </w:r>
      <w:r w:rsidR="00595C3D">
        <w:rPr>
          <w:noProof/>
        </w:rPr>
        <mc:AlternateContent>
          <mc:Choice Requires="wps">
            <w:drawing>
              <wp:anchor distT="0" distB="0" distL="114300" distR="114300" simplePos="0" relativeHeight="251692544" behindDoc="0" locked="0" layoutInCell="1" allowOverlap="1" wp14:anchorId="19639E8F" wp14:editId="7F336EBC">
                <wp:simplePos x="0" y="0"/>
                <wp:positionH relativeFrom="column">
                  <wp:posOffset>-15695</wp:posOffset>
                </wp:positionH>
                <wp:positionV relativeFrom="paragraph">
                  <wp:posOffset>2340072</wp:posOffset>
                </wp:positionV>
                <wp:extent cx="1892785" cy="84558"/>
                <wp:effectExtent l="0" t="0" r="0" b="0"/>
                <wp:wrapNone/>
                <wp:docPr id="576"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785" cy="845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A5381" w14:textId="4FD2AA42" w:rsidR="00595C3D" w:rsidRPr="006468A9" w:rsidRDefault="00595C3D" w:rsidP="00595C3D">
                            <w:pPr>
                              <w:spacing w:before="6"/>
                              <w:rPr>
                                <w:rFonts w:ascii="DINOT-Light" w:hAnsi="DINOT-Light"/>
                                <w:sz w:val="10"/>
                              </w:rPr>
                            </w:pPr>
                            <w:proofErr w:type="gramStart"/>
                            <w:r>
                              <w:rPr>
                                <w:rFonts w:ascii="DINOT-Light" w:hAnsi="DINOT-Light"/>
                                <w:w w:val="110"/>
                                <w:sz w:val="10"/>
                              </w:rPr>
                              <w:t>EMAIL</w:t>
                            </w:r>
                            <w:proofErr w:type="gramEnd"/>
                            <w:r>
                              <w:rPr>
                                <w:rFonts w:ascii="DINOT-Light" w:hAnsi="DINOT-Light"/>
                                <w:w w:val="110"/>
                                <w:sz w:val="10"/>
                              </w:rPr>
                              <w:t>-ADRESSE</w:t>
                            </w:r>
                          </w:p>
                        </w:txbxContent>
                      </wps:txbx>
                      <wps:bodyPr rot="0" vert="horz" wrap="square" lIns="0" tIns="0" rIns="0" bIns="0" anchor="t" anchorCtr="0" upright="1">
                        <a:noAutofit/>
                      </wps:bodyPr>
                    </wps:wsp>
                  </a:graphicData>
                </a:graphic>
              </wp:anchor>
            </w:drawing>
          </mc:Choice>
          <mc:Fallback>
            <w:pict>
              <v:shape w14:anchorId="19639E8F" id="Text Box 341" o:spid="_x0000_s1102" type="#_x0000_t202" style="position:absolute;left:0;text-align:left;margin-left:-1.25pt;margin-top:184.25pt;width:149.05pt;height:6.65pt;z-index:251692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" filled="f" stroked="f">
                <v:textbox inset="0,0,0,0">
                  <w:txbxContent>
                    <w:p w14:paraId="327A5381" w14:textId="4FD2AA42" w:rsidR="00595C3D" w:rsidRPr="006468A9" w:rsidRDefault="00595C3D" w:rsidP="00595C3D">
                      <w:pPr>
                        <w:spacing w:before="6"/>
                        <w:rPr>
                          <w:rFonts w:ascii="DINOT-Light" w:hAnsi="DINOT-Light"/>
                          <w:sz w:val="10"/>
                        </w:rPr>
                      </w:pPr>
                      <w:proofErr w:type="gramStart"/>
                      <w:r>
                        <w:rPr>
                          <w:rFonts w:ascii="DINOT-Light" w:hAnsi="DINOT-Light"/>
                          <w:w w:val="110"/>
                          <w:sz w:val="10"/>
                        </w:rPr>
                        <w:t>EMAIL</w:t>
                      </w:r>
                      <w:proofErr w:type="gramEnd"/>
                      <w:r>
                        <w:rPr>
                          <w:rFonts w:ascii="DINOT-Light" w:hAnsi="DINOT-Light"/>
                          <w:w w:val="110"/>
                          <w:sz w:val="10"/>
                        </w:rPr>
                        <w:t>-ADRESSE</w:t>
                      </w:r>
                    </w:p>
                  </w:txbxContent>
                </v:textbox>
              </v:shape>
            </w:pict>
          </mc:Fallback>
        </mc:AlternateContent>
      </w:r>
      <w:r w:rsidR="00595C3D">
        <w:rPr>
          <w:noProof/>
        </w:rPr>
        <mc:AlternateContent>
          <mc:Choice Requires="wps">
            <w:drawing>
              <wp:anchor distT="0" distB="0" distL="114300" distR="114300" simplePos="0" relativeHeight="251690496" behindDoc="0" locked="0" layoutInCell="1" allowOverlap="1" wp14:anchorId="24222CD5" wp14:editId="1EF4A3EC">
                <wp:simplePos x="0" y="0"/>
                <wp:positionH relativeFrom="column">
                  <wp:posOffset>-28575</wp:posOffset>
                </wp:positionH>
                <wp:positionV relativeFrom="paragraph">
                  <wp:posOffset>2316529</wp:posOffset>
                </wp:positionV>
                <wp:extent cx="0" cy="381184"/>
                <wp:effectExtent l="0" t="0" r="0" b="0"/>
                <wp:wrapNone/>
                <wp:docPr id="575"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184"/>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xmlns:w16du="http://schemas.microsoft.com/office/word/2023/wordml/word16du">
            <w:pict>
              <v:line w14:anchorId="21221D48" id="Line 315" o:spid="_x0000_s1026" style="position:absolute;z-index:251690496;visibility:visible;mso-wrap-style:square;mso-wrap-distance-left:9pt;mso-wrap-distance-top:0;mso-wrap-distance-right:9pt;mso-wrap-distance-bottom:0;mso-position-horizontal:absolute;mso-position-horizontal-relative:text;mso-position-vertical:absolute;mso-position-vertical-relative:text" from="-2.25pt,182.4pt" to="-2.25pt,2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"/>
            </w:pict>
          </mc:Fallback>
        </mc:AlternateContent>
      </w:r>
      <w:r w:rsidR="00595C3D">
        <w:rPr>
          <w:noProof/>
        </w:rPr>
        <mc:AlternateContent>
          <mc:Choice Requires="wps">
            <w:drawing>
              <wp:anchor distT="0" distB="0" distL="114300" distR="114300" simplePos="0" relativeHeight="251686400" behindDoc="0" locked="0" layoutInCell="1" allowOverlap="1" wp14:anchorId="00617775" wp14:editId="11A96E5C">
                <wp:simplePos x="0" y="0"/>
                <wp:positionH relativeFrom="column">
                  <wp:posOffset>-29308</wp:posOffset>
                </wp:positionH>
                <wp:positionV relativeFrom="paragraph">
                  <wp:posOffset>2316969</wp:posOffset>
                </wp:positionV>
                <wp:extent cx="1945005" cy="420370"/>
                <wp:effectExtent l="0" t="0" r="0" b="0"/>
                <wp:wrapNone/>
                <wp:docPr id="573" name="AutoShape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5005" cy="420370"/>
                        </a:xfrm>
                        <a:custGeom>
                          <a:avLst/>
                          <a:gdLst>
                            <a:gd name="T0" fmla="+- 0 3885 1020"/>
                            <a:gd name="T1" fmla="*/ T0 w 2865"/>
                            <a:gd name="T2" fmla="+- 0 4845 4263"/>
                            <a:gd name="T3" fmla="*/ 4845 h 627"/>
                            <a:gd name="T4" fmla="+- 0 1020 1020"/>
                            <a:gd name="T5" fmla="*/ T4 w 2865"/>
                            <a:gd name="T6" fmla="+- 0 4845 4263"/>
                            <a:gd name="T7" fmla="*/ 4845 h 627"/>
                            <a:gd name="T8" fmla="+- 0 1020 1020"/>
                            <a:gd name="T9" fmla="*/ T8 w 2865"/>
                            <a:gd name="T10" fmla="+- 0 4845 4263"/>
                            <a:gd name="T11" fmla="*/ 4845 h 627"/>
                            <a:gd name="T12" fmla="+- 0 1020 1020"/>
                            <a:gd name="T13" fmla="*/ T12 w 2865"/>
                            <a:gd name="T14" fmla="+- 0 4889 4263"/>
                            <a:gd name="T15" fmla="*/ 4889 h 627"/>
                            <a:gd name="T16" fmla="+- 0 1020 1020"/>
                            <a:gd name="T17" fmla="*/ T16 w 2865"/>
                            <a:gd name="T18" fmla="+- 0 4890 4263"/>
                            <a:gd name="T19" fmla="*/ 4890 h 627"/>
                            <a:gd name="T20" fmla="+- 0 3885 1020"/>
                            <a:gd name="T21" fmla="*/ T20 w 2865"/>
                            <a:gd name="T22" fmla="+- 0 4890 4263"/>
                            <a:gd name="T23" fmla="*/ 4890 h 627"/>
                            <a:gd name="T24" fmla="+- 0 3885 1020"/>
                            <a:gd name="T25" fmla="*/ T24 w 2865"/>
                            <a:gd name="T26" fmla="+- 0 4845 4263"/>
                            <a:gd name="T27" fmla="*/ 4845 h 627"/>
                            <a:gd name="T28" fmla="+- 0 3885 1020"/>
                            <a:gd name="T29" fmla="*/ T28 w 2865"/>
                            <a:gd name="T30" fmla="+- 0 4263 4263"/>
                            <a:gd name="T31" fmla="*/ 4263 h 627"/>
                            <a:gd name="T32" fmla="+- 0 1020 1020"/>
                            <a:gd name="T33" fmla="*/ T32 w 2865"/>
                            <a:gd name="T34" fmla="+- 0 4263 4263"/>
                            <a:gd name="T35" fmla="*/ 4263 h 627"/>
                            <a:gd name="T36" fmla="+- 0 1020 1020"/>
                            <a:gd name="T37" fmla="*/ T36 w 2865"/>
                            <a:gd name="T38" fmla="+- 0 4278 4263"/>
                            <a:gd name="T39" fmla="*/ 4278 h 627"/>
                            <a:gd name="T40" fmla="+- 0 3885 1020"/>
                            <a:gd name="T41" fmla="*/ T40 w 2865"/>
                            <a:gd name="T42" fmla="+- 0 4278 4263"/>
                            <a:gd name="T43" fmla="*/ 4278 h 627"/>
                            <a:gd name="T44" fmla="+- 0 3885 1020"/>
                            <a:gd name="T45" fmla="*/ T44 w 2865"/>
                            <a:gd name="T46" fmla="+- 0 4263 4263"/>
                            <a:gd name="T47" fmla="*/ 4263 h 6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865" h="627">
                              <a:moveTo>
                                <a:pt x="2865" y="582"/>
                              </a:moveTo>
                              <a:lnTo>
                                <a:pt x="0" y="582"/>
                              </a:lnTo>
                              <a:lnTo>
                                <a:pt x="0" y="626"/>
                              </a:lnTo>
                              <a:lnTo>
                                <a:pt x="0" y="627"/>
                              </a:lnTo>
                              <a:lnTo>
                                <a:pt x="2865" y="627"/>
                              </a:lnTo>
                              <a:lnTo>
                                <a:pt x="2865" y="582"/>
                              </a:lnTo>
                              <a:moveTo>
                                <a:pt x="2865" y="0"/>
                              </a:moveTo>
                              <a:lnTo>
                                <a:pt x="0" y="0"/>
                              </a:lnTo>
                              <a:lnTo>
                                <a:pt x="0" y="15"/>
                              </a:lnTo>
                              <a:lnTo>
                                <a:pt x="2865" y="15"/>
                              </a:lnTo>
                              <a:lnTo>
                                <a:pt x="286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du="http://schemas.microsoft.com/office/word/2023/wordml/word16du">
            <w:pict>
              <v:shape w14:anchorId="14B4AC2D" id="AutoShape 314" o:spid="_x0000_s1026" style="position:absolute;margin-left:-2.3pt;margin-top:182.45pt;width:153.15pt;height:33.1pt;z-index:251686400;visibility:visible;mso-wrap-style:square;mso-wrap-distance-left:9pt;mso-wrap-distance-top:0;mso-wrap-distance-right:9pt;mso-wrap-distance-bottom:0;mso-position-horizontal:absolute;mso-position-horizontal-relative:text;mso-position-vertical:absolute;mso-position-vertical-relative:text;v-text-anchor:top" coordsize="2865,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" path="m2865,582l,582r,44l,627r2865,l2865,582m2865,l,,,15r2865,l2865,e" fillcolor="black" stroked="f">
                <v:path arrowok="t" o:connecttype="custom" o:connectlocs="1945005,3248314;0,3248314;0,3248314;0,3277813;0,3278484;1945005,3278484;1945005,3248314;1945005,2858114;0,2858114;0,2868170;1945005,2868170;1945005,2858114" o:connectangles="0,0,0,0,0,0,0,0,0,0,0,0"/>
              </v:shape>
            </w:pict>
          </mc:Fallback>
        </mc:AlternateContent>
      </w:r>
      <w:r w:rsidR="00595C3D">
        <w:rPr>
          <w:noProof/>
        </w:rPr>
        <mc:AlternateContent>
          <mc:Choice Requires="wps">
            <w:drawing>
              <wp:anchor distT="0" distB="0" distL="114300" distR="114300" simplePos="0" relativeHeight="251688448" behindDoc="0" locked="0" layoutInCell="1" allowOverlap="1" wp14:anchorId="42BA1D93" wp14:editId="67E38D3F">
                <wp:simplePos x="0" y="0"/>
                <wp:positionH relativeFrom="column">
                  <wp:posOffset>1917961</wp:posOffset>
                </wp:positionH>
                <wp:positionV relativeFrom="paragraph">
                  <wp:posOffset>2316529</wp:posOffset>
                </wp:positionV>
                <wp:extent cx="0" cy="381184"/>
                <wp:effectExtent l="0" t="0" r="0" b="0"/>
                <wp:wrapNone/>
                <wp:docPr id="574"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184"/>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xmlns:w16du="http://schemas.microsoft.com/office/word/2023/wordml/word16du">
            <w:pict>
              <v:line w14:anchorId="7CB655F3" id="Line 317" o:spid="_x0000_s1026" style="position:absolute;z-index:251688448;visibility:visible;mso-wrap-style:square;mso-wrap-distance-left:9pt;mso-wrap-distance-top:0;mso-wrap-distance-right:9pt;mso-wrap-distance-bottom:0;mso-position-horizontal:absolute;mso-position-horizontal-relative:text;mso-position-vertical:absolute;mso-position-vertical-relative:text" from="151pt,182.4pt" to="151pt,2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"/>
            </w:pict>
          </mc:Fallback>
        </mc:AlternateContent>
      </w:r>
    </w:p>
    <w:p w14:paraId="53E1E86E" w14:textId="1C9E945D" w:rsidR="00805669" w:rsidRPr="00805669" w:rsidRDefault="00805669" w:rsidP="00805669">
      <w:pPr>
        <w:rPr>
          <w:rFonts w:ascii="DINOT-Light" w:hAnsi="DINOT-Light" w:cs="Arial"/>
          <w:sz w:val="20"/>
          <w:szCs w:val="20"/>
        </w:rPr>
      </w:pPr>
    </w:p>
    <w:p w14:paraId="0AAE6371" w14:textId="5F29AD9B" w:rsidR="00805669" w:rsidRPr="00805669" w:rsidRDefault="00805669" w:rsidP="00805669">
      <w:pPr>
        <w:rPr>
          <w:rFonts w:ascii="DINOT-Light" w:hAnsi="DINOT-Light" w:cs="Arial"/>
          <w:sz w:val="20"/>
          <w:szCs w:val="20"/>
        </w:rPr>
      </w:pPr>
    </w:p>
    <w:p w14:paraId="5CF5FF0E" w14:textId="64469D91" w:rsidR="00805669" w:rsidRPr="00805669" w:rsidRDefault="00805669" w:rsidP="00805669">
      <w:pPr>
        <w:rPr>
          <w:rFonts w:ascii="DINOT-Light" w:hAnsi="DINOT-Light" w:cs="Arial"/>
          <w:sz w:val="20"/>
          <w:szCs w:val="20"/>
        </w:rPr>
      </w:pPr>
    </w:p>
    <w:p w14:paraId="0417A995" w14:textId="1AD16DCE" w:rsidR="00805669" w:rsidRPr="00805669" w:rsidRDefault="00805669" w:rsidP="00805669">
      <w:pPr>
        <w:rPr>
          <w:rFonts w:ascii="DINOT-Light" w:hAnsi="DINOT-Light" w:cs="Arial"/>
          <w:sz w:val="20"/>
          <w:szCs w:val="20"/>
        </w:rPr>
      </w:pPr>
    </w:p>
    <w:p w14:paraId="6F6E45E9" w14:textId="747CDFD2" w:rsidR="00805669" w:rsidRPr="00805669" w:rsidRDefault="00805669" w:rsidP="00805669">
      <w:pPr>
        <w:rPr>
          <w:rFonts w:ascii="DINOT-Light" w:hAnsi="DINOT-Light" w:cs="Arial"/>
          <w:sz w:val="20"/>
          <w:szCs w:val="20"/>
        </w:rPr>
      </w:pPr>
    </w:p>
    <w:p w14:paraId="75A375F2" w14:textId="1AF0AC18" w:rsidR="00805669" w:rsidRPr="00805669" w:rsidRDefault="00805669" w:rsidP="00805669">
      <w:pPr>
        <w:rPr>
          <w:rFonts w:ascii="DINOT-Light" w:hAnsi="DINOT-Light" w:cs="Arial"/>
          <w:sz w:val="20"/>
          <w:szCs w:val="20"/>
        </w:rPr>
      </w:pPr>
    </w:p>
    <w:p w14:paraId="1E06CCD8" w14:textId="05ED2FD2" w:rsidR="00805669" w:rsidRPr="00805669" w:rsidRDefault="00805669" w:rsidP="00805669">
      <w:pPr>
        <w:rPr>
          <w:rFonts w:ascii="DINOT-Light" w:hAnsi="DINOT-Light" w:cs="Arial"/>
          <w:sz w:val="20"/>
          <w:szCs w:val="20"/>
        </w:rPr>
      </w:pPr>
    </w:p>
    <w:p w14:paraId="77504B5A" w14:textId="5E67A126" w:rsidR="00805669" w:rsidRPr="00805669" w:rsidRDefault="00805669" w:rsidP="00805669">
      <w:pPr>
        <w:rPr>
          <w:rFonts w:ascii="DINOT-Light" w:hAnsi="DINOT-Light" w:cs="Arial"/>
          <w:sz w:val="20"/>
          <w:szCs w:val="20"/>
        </w:rPr>
      </w:pPr>
    </w:p>
    <w:p w14:paraId="489E068C" w14:textId="716DF73B" w:rsidR="00805669" w:rsidRPr="00805669" w:rsidRDefault="00805669" w:rsidP="00805669">
      <w:pPr>
        <w:rPr>
          <w:rFonts w:ascii="DINOT-Light" w:hAnsi="DINOT-Light" w:cs="Arial"/>
          <w:sz w:val="20"/>
          <w:szCs w:val="20"/>
        </w:rPr>
      </w:pPr>
    </w:p>
    <w:p w14:paraId="22B2927D" w14:textId="37AA8939" w:rsidR="00805669" w:rsidRPr="00805669" w:rsidRDefault="00805669" w:rsidP="00805669">
      <w:pPr>
        <w:rPr>
          <w:rFonts w:ascii="DINOT-Light" w:hAnsi="DINOT-Light" w:cs="Arial"/>
          <w:sz w:val="20"/>
          <w:szCs w:val="20"/>
        </w:rPr>
      </w:pPr>
    </w:p>
    <w:p w14:paraId="245F11F2" w14:textId="6E403A44" w:rsidR="00805669" w:rsidRPr="00805669" w:rsidRDefault="00805669" w:rsidP="00805669">
      <w:pPr>
        <w:rPr>
          <w:rFonts w:ascii="DINOT-Light" w:hAnsi="DINOT-Light" w:cs="Arial"/>
          <w:sz w:val="20"/>
          <w:szCs w:val="20"/>
        </w:rPr>
      </w:pPr>
    </w:p>
    <w:p w14:paraId="31083C3D" w14:textId="23FBBB9D" w:rsidR="00805669" w:rsidRPr="00805669" w:rsidRDefault="00805669" w:rsidP="00805669">
      <w:pPr>
        <w:rPr>
          <w:rFonts w:ascii="DINOT-Light" w:hAnsi="DINOT-Light" w:cs="Arial"/>
          <w:sz w:val="20"/>
          <w:szCs w:val="20"/>
        </w:rPr>
      </w:pPr>
    </w:p>
    <w:p w14:paraId="0B594C82" w14:textId="7BD8BBDD" w:rsidR="00805669" w:rsidRPr="00805669" w:rsidRDefault="00805669" w:rsidP="00805669">
      <w:pPr>
        <w:rPr>
          <w:rFonts w:ascii="DINOT-Light" w:hAnsi="DINOT-Light" w:cs="Arial"/>
          <w:sz w:val="20"/>
          <w:szCs w:val="20"/>
        </w:rPr>
      </w:pPr>
    </w:p>
    <w:p w14:paraId="44AC06AB" w14:textId="1688B1DA" w:rsidR="00805669" w:rsidRPr="00805669" w:rsidRDefault="00805669" w:rsidP="00805669">
      <w:pPr>
        <w:rPr>
          <w:rFonts w:ascii="DINOT-Light" w:hAnsi="DINOT-Light" w:cs="Arial"/>
          <w:sz w:val="20"/>
          <w:szCs w:val="20"/>
        </w:rPr>
      </w:pPr>
    </w:p>
    <w:p w14:paraId="151BC8F9" w14:textId="65F9A496" w:rsidR="00805669" w:rsidRPr="00805669" w:rsidRDefault="00805669" w:rsidP="00805669">
      <w:pPr>
        <w:rPr>
          <w:rFonts w:ascii="DINOT-Light" w:hAnsi="DINOT-Light" w:cs="Arial"/>
          <w:sz w:val="20"/>
          <w:szCs w:val="20"/>
        </w:rPr>
      </w:pPr>
    </w:p>
    <w:p w14:paraId="352C0E2C" w14:textId="7628753D" w:rsidR="00805669" w:rsidRPr="00805669" w:rsidRDefault="00805669" w:rsidP="00805669">
      <w:pPr>
        <w:rPr>
          <w:rFonts w:ascii="DINOT-Light" w:hAnsi="DINOT-Light" w:cs="Arial"/>
          <w:sz w:val="20"/>
          <w:szCs w:val="20"/>
        </w:rPr>
      </w:pPr>
    </w:p>
    <w:p w14:paraId="5638EA04" w14:textId="1BCC501B" w:rsidR="00CD0C6E" w:rsidRPr="005E7AC2" w:rsidRDefault="00805669" w:rsidP="00805669">
      <w:pPr>
        <w:spacing w:line="276" w:lineRule="auto"/>
        <w:rPr>
          <w:rFonts w:ascii="DINOT-Black" w:hAnsi="DINOT-Black" w:cs="Arial"/>
          <w:sz w:val="21"/>
          <w:szCs w:val="21"/>
        </w:rPr>
      </w:pPr>
      <w:r w:rsidRPr="005E7AC2">
        <w:rPr>
          <w:rFonts w:ascii="DINOT-Black" w:hAnsi="DINOT-Black" w:cs="Arial"/>
          <w:sz w:val="21"/>
          <w:szCs w:val="21"/>
        </w:rPr>
        <w:t>Teilnahmebeitrag</w:t>
      </w:r>
    </w:p>
    <w:p w14:paraId="4D2E9B9C" w14:textId="54FF3549" w:rsidR="00805669" w:rsidRPr="005E7AC2" w:rsidRDefault="00805669" w:rsidP="00CB1386">
      <w:pPr>
        <w:rPr>
          <w:rFonts w:ascii="DINOT-Black" w:hAnsi="DINOT-Black" w:cs="Arial"/>
          <w:sz w:val="21"/>
          <w:szCs w:val="21"/>
        </w:rPr>
      </w:pPr>
      <w:r w:rsidRPr="005E7AC2">
        <w:rPr>
          <w:rFonts w:ascii="DINOT-Light" w:hAnsi="DINOT-Light" w:cs="Arial"/>
          <w:sz w:val="21"/>
          <w:szCs w:val="21"/>
        </w:rPr>
        <w:t>Bitte überweisen Sie den Teilnahmebeitrag von 9</w:t>
      </w:r>
      <w:r w:rsidR="008C3E5B">
        <w:rPr>
          <w:rFonts w:ascii="DINOT-Light" w:hAnsi="DINOT-Light" w:cs="Arial"/>
          <w:sz w:val="21"/>
          <w:szCs w:val="21"/>
        </w:rPr>
        <w:t>9</w:t>
      </w:r>
      <w:r w:rsidRPr="005E7AC2">
        <w:rPr>
          <w:rFonts w:ascii="DINOT-Light" w:hAnsi="DINOT-Light" w:cs="Arial"/>
          <w:sz w:val="21"/>
          <w:szCs w:val="21"/>
        </w:rPr>
        <w:t>€/ Person (bzw. bei Zeltmitarbe</w:t>
      </w:r>
      <w:r w:rsidR="005C72F9" w:rsidRPr="005E7AC2">
        <w:rPr>
          <w:rFonts w:ascii="DINOT-Light" w:hAnsi="DINOT-Light" w:cs="Arial"/>
          <w:sz w:val="21"/>
          <w:szCs w:val="21"/>
        </w:rPr>
        <w:t>itenden</w:t>
      </w:r>
      <w:r w:rsidRPr="005E7AC2">
        <w:rPr>
          <w:rFonts w:ascii="DINOT-Light" w:hAnsi="DINOT-Light" w:cs="Arial"/>
          <w:sz w:val="21"/>
          <w:szCs w:val="21"/>
        </w:rPr>
        <w:t xml:space="preserve"> 8</w:t>
      </w:r>
      <w:r w:rsidR="008C3E5B">
        <w:rPr>
          <w:rFonts w:ascii="DINOT-Light" w:hAnsi="DINOT-Light" w:cs="Arial"/>
          <w:sz w:val="21"/>
          <w:szCs w:val="21"/>
        </w:rPr>
        <w:t>9</w:t>
      </w:r>
      <w:r w:rsidRPr="005E7AC2">
        <w:rPr>
          <w:rFonts w:ascii="DINOT-Light" w:hAnsi="DINOT-Light" w:cs="Arial"/>
          <w:sz w:val="21"/>
          <w:szCs w:val="21"/>
        </w:rPr>
        <w:t xml:space="preserve">€/Pers.) bis zum </w:t>
      </w:r>
      <w:sdt>
        <w:sdtPr>
          <w:rPr>
            <w:rFonts w:ascii="DINOT-Light" w:hAnsi="DINOT-Light" w:cs="Arial"/>
            <w:sz w:val="21"/>
            <w:szCs w:val="21"/>
          </w:rPr>
          <w:id w:val="792323760"/>
          <w:placeholder>
            <w:docPart w:val="58A5866FBA1F4982A83F4DFA4AA6C822"/>
          </w:placeholder>
          <w:showingPlcHdr/>
        </w:sdtPr>
        <w:sdtEndPr/>
        <w:sdtContent>
          <w:r w:rsidR="00090839" w:rsidRPr="00DC5C9C">
            <w:rPr>
              <w:rStyle w:val="Platzhaltertext"/>
            </w:rPr>
            <w:t>Klicken oder tippen Sie hier, um Text einzugeben.</w:t>
          </w:r>
        </w:sdtContent>
      </w:sdt>
      <w:r w:rsidR="00D22081">
        <w:rPr>
          <w:rFonts w:ascii="DINOT-Light" w:hAnsi="DINOT-Light" w:cs="Arial"/>
          <w:sz w:val="21"/>
          <w:szCs w:val="21"/>
        </w:rPr>
        <w:t xml:space="preserve"> </w:t>
      </w:r>
      <w:r w:rsidRPr="005E7AC2">
        <w:rPr>
          <w:rFonts w:ascii="DINOT-Light" w:hAnsi="DINOT-Light" w:cs="Arial"/>
          <w:sz w:val="21"/>
          <w:szCs w:val="21"/>
        </w:rPr>
        <w:t>auf das Konto der Kirchengemeinde:</w:t>
      </w:r>
    </w:p>
    <w:p w14:paraId="563CDE1A" w14:textId="79A0E605" w:rsidR="00805669" w:rsidRPr="005E7AC2" w:rsidRDefault="00805669" w:rsidP="00D22081">
      <w:pPr>
        <w:ind w:left="708"/>
        <w:rPr>
          <w:rFonts w:ascii="DINOT-Light" w:hAnsi="DINOT-Light" w:cs="Arial"/>
          <w:sz w:val="21"/>
          <w:szCs w:val="21"/>
        </w:rPr>
      </w:pPr>
      <w:r w:rsidRPr="005E7AC2">
        <w:rPr>
          <w:rFonts w:ascii="DINOT-Light" w:hAnsi="DINOT-Light" w:cs="Arial"/>
          <w:sz w:val="21"/>
          <w:szCs w:val="21"/>
        </w:rPr>
        <w:t xml:space="preserve">Kontoinhaber: </w:t>
      </w:r>
      <w:sdt>
        <w:sdtPr>
          <w:rPr>
            <w:rFonts w:ascii="DINOT-Light" w:hAnsi="DINOT-Light" w:cs="Arial"/>
            <w:sz w:val="21"/>
            <w:szCs w:val="21"/>
          </w:rPr>
          <w:id w:val="170224109"/>
          <w:placeholder>
            <w:docPart w:val="DefaultPlaceholder_-1854013440"/>
          </w:placeholder>
          <w:showingPlcHdr/>
        </w:sdtPr>
        <w:sdtEndPr/>
        <w:sdtContent>
          <w:r w:rsidR="00090839" w:rsidRPr="00DC5C9C">
            <w:rPr>
              <w:rStyle w:val="Platzhaltertext"/>
            </w:rPr>
            <w:t>Klicken oder tippen Sie hier, um Text einzugeben.</w:t>
          </w:r>
        </w:sdtContent>
      </w:sdt>
    </w:p>
    <w:p w14:paraId="2FA9C1BE" w14:textId="7F88164D" w:rsidR="00805669" w:rsidRPr="005E7AC2" w:rsidRDefault="00805669" w:rsidP="00CB1386">
      <w:pPr>
        <w:ind w:left="708"/>
        <w:rPr>
          <w:rFonts w:ascii="DINOT-Light" w:hAnsi="DINOT-Light" w:cs="Arial"/>
          <w:sz w:val="21"/>
          <w:szCs w:val="21"/>
        </w:rPr>
      </w:pPr>
      <w:r w:rsidRPr="005E7AC2">
        <w:rPr>
          <w:rFonts w:ascii="DINOT-Light" w:hAnsi="DINOT-Light" w:cs="Arial"/>
          <w:sz w:val="21"/>
          <w:szCs w:val="21"/>
        </w:rPr>
        <w:t>IBAN:</w:t>
      </w:r>
      <w:r w:rsidR="00D22081">
        <w:rPr>
          <w:rFonts w:ascii="DINOT-Light" w:hAnsi="DINOT-Light" w:cs="Arial"/>
          <w:sz w:val="21"/>
          <w:szCs w:val="21"/>
        </w:rPr>
        <w:t xml:space="preserve"> </w:t>
      </w:r>
      <w:sdt>
        <w:sdtPr>
          <w:rPr>
            <w:rFonts w:ascii="DINOT-Light" w:hAnsi="DINOT-Light" w:cs="Arial"/>
            <w:sz w:val="21"/>
            <w:szCs w:val="21"/>
          </w:rPr>
          <w:id w:val="-809091470"/>
          <w:placeholder>
            <w:docPart w:val="DefaultPlaceholder_-1854013440"/>
          </w:placeholder>
          <w:showingPlcHdr/>
        </w:sdtPr>
        <w:sdtEndPr/>
        <w:sdtContent>
          <w:r w:rsidR="00090839" w:rsidRPr="00DC5C9C">
            <w:rPr>
              <w:rStyle w:val="Platzhaltertext"/>
            </w:rPr>
            <w:t>Klicken oder tippen Sie hier, um Text einzugeben.</w:t>
          </w:r>
        </w:sdtContent>
      </w:sdt>
    </w:p>
    <w:p w14:paraId="01929843" w14:textId="081FBA56" w:rsidR="00805669" w:rsidRPr="005E7AC2" w:rsidRDefault="00805669" w:rsidP="00CB1386">
      <w:pPr>
        <w:ind w:left="708"/>
        <w:rPr>
          <w:rFonts w:ascii="DINOT-Light" w:hAnsi="DINOT-Light" w:cs="Arial"/>
          <w:sz w:val="21"/>
          <w:szCs w:val="21"/>
        </w:rPr>
      </w:pPr>
      <w:r w:rsidRPr="005E7AC2">
        <w:rPr>
          <w:rFonts w:ascii="DINOT-Light" w:hAnsi="DINOT-Light" w:cs="Arial"/>
          <w:sz w:val="21"/>
          <w:szCs w:val="21"/>
        </w:rPr>
        <w:t>BIC:</w:t>
      </w:r>
      <w:r w:rsidR="00D22081">
        <w:rPr>
          <w:rFonts w:ascii="DINOT-Light" w:hAnsi="DINOT-Light" w:cs="Arial"/>
          <w:sz w:val="21"/>
          <w:szCs w:val="21"/>
        </w:rPr>
        <w:t xml:space="preserve"> </w:t>
      </w:r>
      <w:r w:rsidR="00D22081" w:rsidRPr="00D22081">
        <w:rPr>
          <w:rFonts w:ascii="DINOT-Light" w:hAnsi="DINOT-Light" w:cs="Arial"/>
          <w:sz w:val="21"/>
          <w:szCs w:val="21"/>
        </w:rPr>
        <w:t xml:space="preserve"> </w:t>
      </w:r>
      <w:sdt>
        <w:sdtPr>
          <w:rPr>
            <w:rFonts w:ascii="DINOT-Light" w:hAnsi="DINOT-Light" w:cs="Arial"/>
            <w:sz w:val="21"/>
            <w:szCs w:val="21"/>
          </w:rPr>
          <w:id w:val="1077010807"/>
          <w:placeholder>
            <w:docPart w:val="DefaultPlaceholder_-1854013440"/>
          </w:placeholder>
          <w:showingPlcHdr/>
        </w:sdtPr>
        <w:sdtEndPr/>
        <w:sdtContent>
          <w:r w:rsidR="00090839" w:rsidRPr="00DC5C9C">
            <w:rPr>
              <w:rStyle w:val="Platzhaltertext"/>
            </w:rPr>
            <w:t>Klicken oder tippen Sie hier, um Text einzugeben.</w:t>
          </w:r>
        </w:sdtContent>
      </w:sdt>
    </w:p>
    <w:p w14:paraId="0046C029" w14:textId="62C7C1F6" w:rsidR="00CB1386" w:rsidRPr="005E7AC2" w:rsidRDefault="00805669" w:rsidP="005E7AC2">
      <w:pPr>
        <w:ind w:left="708"/>
        <w:rPr>
          <w:rFonts w:ascii="DINOT-Light" w:hAnsi="DINOT-Light" w:cs="Arial"/>
          <w:sz w:val="21"/>
          <w:szCs w:val="21"/>
        </w:rPr>
      </w:pPr>
      <w:r w:rsidRPr="005E7AC2">
        <w:rPr>
          <w:rFonts w:ascii="DINOT-Light" w:hAnsi="DINOT-Light" w:cs="Arial"/>
          <w:sz w:val="21"/>
          <w:szCs w:val="21"/>
        </w:rPr>
        <w:t>Verwendungszweck:</w:t>
      </w:r>
      <w:r w:rsidR="00D22081">
        <w:rPr>
          <w:rFonts w:ascii="DINOT-Light" w:hAnsi="DINOT-Light" w:cs="Arial"/>
          <w:sz w:val="21"/>
          <w:szCs w:val="21"/>
        </w:rPr>
        <w:t xml:space="preserve"> </w:t>
      </w:r>
      <w:sdt>
        <w:sdtPr>
          <w:rPr>
            <w:rFonts w:ascii="DINOT-Light" w:hAnsi="DINOT-Light" w:cs="Arial"/>
            <w:sz w:val="21"/>
            <w:szCs w:val="21"/>
          </w:rPr>
          <w:id w:val="1044185392"/>
          <w:placeholder>
            <w:docPart w:val="DefaultPlaceholder_-1854013440"/>
          </w:placeholder>
          <w:showingPlcHdr/>
        </w:sdtPr>
        <w:sdtEndPr/>
        <w:sdtContent>
          <w:r w:rsidR="00090839" w:rsidRPr="00DC5C9C">
            <w:rPr>
              <w:rStyle w:val="Platzhaltertext"/>
            </w:rPr>
            <w:t>Klicken oder tippen Sie hier, um Text einzugeben.</w:t>
          </w:r>
        </w:sdtContent>
      </w:sdt>
    </w:p>
    <w:p w14:paraId="148E474D" w14:textId="601C11AF" w:rsidR="005E7AC2" w:rsidRPr="005E7AC2" w:rsidRDefault="005E7AC2" w:rsidP="005E7AC2">
      <w:pPr>
        <w:ind w:left="708"/>
        <w:rPr>
          <w:rFonts w:ascii="DINOT-Light" w:hAnsi="DINOT-Light" w:cs="Arial"/>
          <w:sz w:val="21"/>
          <w:szCs w:val="21"/>
        </w:rPr>
      </w:pPr>
    </w:p>
    <w:p w14:paraId="22BADAFC" w14:textId="22AA7492" w:rsidR="00CD0C6E" w:rsidRPr="005E7AC2" w:rsidRDefault="00CD0C6E" w:rsidP="00B62A94">
      <w:pPr>
        <w:rPr>
          <w:rFonts w:ascii="DINOT-Black" w:hAnsi="DINOT-Black" w:cs="Arial"/>
          <w:sz w:val="21"/>
          <w:szCs w:val="21"/>
        </w:rPr>
      </w:pPr>
      <w:r w:rsidRPr="005E7AC2">
        <w:rPr>
          <w:rFonts w:ascii="DINOT-Black" w:hAnsi="DINOT-Black" w:cs="Arial"/>
          <w:sz w:val="21"/>
          <w:szCs w:val="21"/>
        </w:rPr>
        <w:t>Rücktrittskosten</w:t>
      </w:r>
    </w:p>
    <w:p w14:paraId="40F70898" w14:textId="1EB5C32B" w:rsidR="00CD0C6E" w:rsidRPr="005E7AC2" w:rsidRDefault="00B62A94" w:rsidP="00B62A94">
      <w:pPr>
        <w:rPr>
          <w:rFonts w:ascii="DINOT-Black" w:hAnsi="DINOT-Black" w:cs="Arial"/>
          <w:sz w:val="21"/>
          <w:szCs w:val="21"/>
        </w:rPr>
      </w:pPr>
      <w:r w:rsidRPr="005E7AC2">
        <w:rPr>
          <w:rFonts w:ascii="DINOT-Light" w:hAnsi="DINOT-Light" w:cs="Arial"/>
          <w:sz w:val="21"/>
          <w:szCs w:val="21"/>
        </w:rPr>
        <w:t xml:space="preserve">Bitte beachten Sie, dass beim KonfiCamp folgende Rücktrittskosten gelten: </w:t>
      </w:r>
      <w:r w:rsidRPr="005E7AC2">
        <w:rPr>
          <w:rFonts w:ascii="DINOT-Light" w:hAnsi="DINOT-Light" w:cs="Arial"/>
          <w:sz w:val="21"/>
          <w:szCs w:val="21"/>
        </w:rPr>
        <w:br/>
        <w:t>Ab 1</w:t>
      </w:r>
      <w:r w:rsidR="008C3E5B">
        <w:rPr>
          <w:rFonts w:ascii="DINOT-Light" w:hAnsi="DINOT-Light" w:cs="Arial"/>
          <w:sz w:val="21"/>
          <w:szCs w:val="21"/>
        </w:rPr>
        <w:t>4</w:t>
      </w:r>
      <w:r w:rsidRPr="005E7AC2">
        <w:rPr>
          <w:rFonts w:ascii="DINOT-Light" w:hAnsi="DINOT-Light" w:cs="Arial"/>
          <w:sz w:val="21"/>
          <w:szCs w:val="21"/>
        </w:rPr>
        <w:t xml:space="preserve"> Tagen vor Abreise: 25€</w:t>
      </w:r>
      <w:r w:rsidR="00CD0C6E" w:rsidRPr="005E7AC2">
        <w:rPr>
          <w:rFonts w:ascii="DINOT-Light" w:hAnsi="DINOT-Light" w:cs="Arial"/>
          <w:sz w:val="21"/>
          <w:szCs w:val="21"/>
        </w:rPr>
        <w:t xml:space="preserve"> (meist der Zeitpunkt der Lebensmittelbestellungen)</w:t>
      </w:r>
    </w:p>
    <w:p w14:paraId="002AAA4D" w14:textId="6B36B10D" w:rsidR="00B62A94" w:rsidRPr="005E7AC2" w:rsidRDefault="00B62A94" w:rsidP="00B62A94">
      <w:pPr>
        <w:rPr>
          <w:rFonts w:ascii="DINOT-Light" w:hAnsi="DINOT-Light" w:cs="Arial"/>
          <w:sz w:val="21"/>
          <w:szCs w:val="21"/>
        </w:rPr>
      </w:pPr>
      <w:r w:rsidRPr="005E7AC2">
        <w:rPr>
          <w:rFonts w:ascii="DINOT-Light" w:hAnsi="DINOT-Light" w:cs="Arial"/>
          <w:sz w:val="21"/>
          <w:szCs w:val="21"/>
        </w:rPr>
        <w:t xml:space="preserve">Ab </w:t>
      </w:r>
      <w:r w:rsidR="008C3E5B">
        <w:rPr>
          <w:rFonts w:ascii="DINOT-Light" w:hAnsi="DINOT-Light" w:cs="Arial"/>
          <w:sz w:val="21"/>
          <w:szCs w:val="21"/>
        </w:rPr>
        <w:t>7</w:t>
      </w:r>
      <w:r w:rsidRPr="005E7AC2">
        <w:rPr>
          <w:rFonts w:ascii="DINOT-Light" w:hAnsi="DINOT-Light" w:cs="Arial"/>
          <w:sz w:val="21"/>
          <w:szCs w:val="21"/>
        </w:rPr>
        <w:t xml:space="preserve"> Tagen vor Abreise: 50€</w:t>
      </w:r>
      <w:r w:rsidR="00CD0C6E" w:rsidRPr="005E7AC2">
        <w:rPr>
          <w:rFonts w:ascii="DINOT-Light" w:hAnsi="DINOT-Light" w:cs="Arial"/>
          <w:sz w:val="21"/>
          <w:szCs w:val="21"/>
        </w:rPr>
        <w:t xml:space="preserve"> (meist der Zeitpunkt der finalen Busabsprachen)</w:t>
      </w:r>
      <w:r w:rsidR="008C3E5B">
        <w:rPr>
          <w:rFonts w:ascii="DINOT-Light" w:hAnsi="DINOT-Light" w:cs="Arial"/>
          <w:sz w:val="21"/>
          <w:szCs w:val="21"/>
        </w:rPr>
        <w:br/>
        <w:t>Bei unentschuldigter Nichtteilnahme ab erstem Camp-Tag: voller Teilnahmebeitrag</w:t>
      </w:r>
    </w:p>
    <w:p w14:paraId="176215B6" w14:textId="77777777" w:rsidR="005C72F9" w:rsidRPr="005E7AC2" w:rsidRDefault="005C72F9" w:rsidP="005C72F9">
      <w:pPr>
        <w:rPr>
          <w:rFonts w:ascii="DINOT-Light" w:hAnsi="DINOT-Light" w:cs="Arial"/>
          <w:sz w:val="21"/>
          <w:szCs w:val="21"/>
        </w:rPr>
      </w:pPr>
    </w:p>
    <w:p w14:paraId="440B1423" w14:textId="6FB027DD" w:rsidR="000D3DBA" w:rsidRDefault="00CB1386" w:rsidP="00CB1386">
      <w:pPr>
        <w:jc w:val="both"/>
        <w:rPr>
          <w:noProof/>
          <w:sz w:val="21"/>
          <w:szCs w:val="21"/>
        </w:rPr>
      </w:pPr>
      <w:r w:rsidRPr="005E7AC2">
        <w:rPr>
          <w:noProof/>
          <w:sz w:val="21"/>
          <w:szCs w:val="21"/>
        </w:rPr>
        <w:drawing>
          <wp:anchor distT="0" distB="0" distL="114300" distR="114300" simplePos="0" relativeHeight="251707904" behindDoc="0" locked="0" layoutInCell="1" allowOverlap="1" wp14:anchorId="02B2E523" wp14:editId="7090D244">
            <wp:simplePos x="0" y="0"/>
            <wp:positionH relativeFrom="column">
              <wp:posOffset>5355590</wp:posOffset>
            </wp:positionH>
            <wp:positionV relativeFrom="paragraph">
              <wp:posOffset>148590</wp:posOffset>
            </wp:positionV>
            <wp:extent cx="771525" cy="771525"/>
            <wp:effectExtent l="0" t="0" r="9525" b="9525"/>
            <wp:wrapSquare wrapText="bothSides"/>
            <wp:docPr id="583" name="Grafik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margin">
              <wp14:pctWidth>0</wp14:pctWidth>
            </wp14:sizeRelH>
            <wp14:sizeRelV relativeFrom="margin">
              <wp14:pctHeight>0</wp14:pctHeight>
            </wp14:sizeRelV>
          </wp:anchor>
        </w:drawing>
      </w:r>
      <w:r w:rsidR="005C72F9" w:rsidRPr="005E7AC2">
        <w:rPr>
          <w:rFonts w:ascii="DINOT-Light" w:hAnsi="DINOT-Light" w:cs="Arial"/>
          <w:sz w:val="21"/>
          <w:szCs w:val="21"/>
        </w:rPr>
        <w:t>Ich erkläre, dass ich selbst oder die hier angemeldete Person, deren Vertreter ich bin, die in der Ausschreibung genannten Aktivitäten erlaube und den Weisungen der Freizeitleitung und der Betreuenden, die zum ordnungsgemäßen Ablauf der Freizeit erteilt werden, jederzeit nachkomme.</w:t>
      </w:r>
      <w:r w:rsidR="000D3DBA" w:rsidRPr="005E7AC2">
        <w:rPr>
          <w:rFonts w:ascii="DINOT-Light" w:hAnsi="DINOT-Light" w:cs="Arial"/>
          <w:sz w:val="21"/>
          <w:szCs w:val="21"/>
        </w:rPr>
        <w:t xml:space="preserve"> Mit meiner Unterschrift bestätige ich die nachfolgenden Hinweise zur Verwendung von Bildern zu Kenntnis genommen zu haben. Außerdem stimme ich den wichtigen Hinweisen und Reisebedingungen des Veranstalters (zu finden unter </w:t>
      </w:r>
      <w:hyperlink r:id="rId10" w:history="1">
        <w:r w:rsidR="000D3DBA" w:rsidRPr="005E7AC2">
          <w:rPr>
            <w:rStyle w:val="Hyperlink"/>
            <w:rFonts w:ascii="DINOT-Light" w:hAnsi="DINOT-Light" w:cs="Arial"/>
            <w:color w:val="auto"/>
            <w:sz w:val="21"/>
            <w:szCs w:val="21"/>
          </w:rPr>
          <w:t>https://ejki.de/freizeiten.html</w:t>
        </w:r>
      </w:hyperlink>
      <w:r w:rsidR="000D3DBA" w:rsidRPr="005E7AC2">
        <w:rPr>
          <w:rFonts w:ascii="DINOT-Light" w:hAnsi="DINOT-Light" w:cs="Arial"/>
          <w:sz w:val="21"/>
          <w:szCs w:val="21"/>
        </w:rPr>
        <w:t xml:space="preserve"> oder unter nebenstehendem QR-Code) zu.</w:t>
      </w:r>
      <w:r w:rsidRPr="005E7AC2">
        <w:rPr>
          <w:noProof/>
          <w:sz w:val="21"/>
          <w:szCs w:val="21"/>
        </w:rPr>
        <w:t xml:space="preserve"> </w:t>
      </w:r>
    </w:p>
    <w:p w14:paraId="53F643CB" w14:textId="77777777" w:rsidR="005E7AC2" w:rsidRPr="005E7AC2" w:rsidRDefault="005E7AC2" w:rsidP="00CB1386">
      <w:pPr>
        <w:jc w:val="both"/>
        <w:rPr>
          <w:rFonts w:ascii="DINOT-Light" w:hAnsi="DINOT-Light" w:cs="Arial"/>
          <w:sz w:val="21"/>
          <w:szCs w:val="21"/>
        </w:rPr>
      </w:pPr>
    </w:p>
    <w:p w14:paraId="4E65848C" w14:textId="3A4E395D" w:rsidR="005C72F9" w:rsidRDefault="000D3DBA" w:rsidP="005C72F9">
      <w:pPr>
        <w:rPr>
          <w:rFonts w:ascii="DINOT-Light" w:hAnsi="DINOT-Light" w:cs="Arial"/>
          <w:sz w:val="22"/>
          <w:szCs w:val="22"/>
        </w:rPr>
      </w:pPr>
      <w:r>
        <w:rPr>
          <w:noProof/>
        </w:rPr>
        <mc:AlternateContent>
          <mc:Choice Requires="wps">
            <w:drawing>
              <wp:anchor distT="0" distB="0" distL="114300" distR="114300" simplePos="0" relativeHeight="251702784" behindDoc="1" locked="0" layoutInCell="1" allowOverlap="1" wp14:anchorId="028DD54F" wp14:editId="50D54B48">
                <wp:simplePos x="0" y="0"/>
                <wp:positionH relativeFrom="column">
                  <wp:posOffset>-80645</wp:posOffset>
                </wp:positionH>
                <wp:positionV relativeFrom="paragraph">
                  <wp:posOffset>80009</wp:posOffset>
                </wp:positionV>
                <wp:extent cx="6203315" cy="885825"/>
                <wp:effectExtent l="0" t="0" r="6985" b="9525"/>
                <wp:wrapNone/>
                <wp:docPr id="579"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3315" cy="885825"/>
                        </a:xfrm>
                        <a:prstGeom prst="rect">
                          <a:avLst/>
                        </a:prstGeom>
                        <a:solidFill>
                          <a:srgbClr val="E4EB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E7E4386" id="Rectangle 283" o:spid="_x0000_s1026" style="position:absolute;margin-left:-6.35pt;margin-top:6.3pt;width:488.45pt;height:69.7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" fillcolor="#e4ebc5" stroked="f"/>
            </w:pict>
          </mc:Fallback>
        </mc:AlternateContent>
      </w:r>
    </w:p>
    <w:p w14:paraId="7EF670EC" w14:textId="4F4D332C" w:rsidR="000D3DBA" w:rsidRDefault="00CB1386" w:rsidP="005C72F9">
      <w:pPr>
        <w:rPr>
          <w:rFonts w:ascii="DINOT-Light" w:hAnsi="DINOT-Light" w:cs="Arial"/>
          <w:sz w:val="22"/>
          <w:szCs w:val="22"/>
        </w:rPr>
      </w:pPr>
      <w:r>
        <w:rPr>
          <w:noProof/>
        </w:rPr>
        <mc:AlternateContent>
          <mc:Choice Requires="wps">
            <w:drawing>
              <wp:anchor distT="0" distB="0" distL="114300" distR="114300" simplePos="0" relativeHeight="251704832" behindDoc="0" locked="0" layoutInCell="1" allowOverlap="1" wp14:anchorId="7518DC52" wp14:editId="7911AD6F">
                <wp:simplePos x="0" y="0"/>
                <wp:positionH relativeFrom="column">
                  <wp:posOffset>143217</wp:posOffset>
                </wp:positionH>
                <wp:positionV relativeFrom="paragraph">
                  <wp:posOffset>69215</wp:posOffset>
                </wp:positionV>
                <wp:extent cx="2587150" cy="565785"/>
                <wp:effectExtent l="0" t="0" r="3810" b="5715"/>
                <wp:wrapNone/>
                <wp:docPr id="580"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7150" cy="565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3A596C" w14:textId="43F33F5E" w:rsidR="000D3DBA" w:rsidRPr="000D3DBA" w:rsidRDefault="000D3DBA" w:rsidP="000D3DBA">
                            <w:pPr>
                              <w:rPr>
                                <w:rFonts w:ascii="DINOT-Light" w:hAnsi="DINOT-Light"/>
                                <w:sz w:val="10"/>
                                <w:szCs w:val="10"/>
                              </w:rPr>
                            </w:pPr>
                            <w:r>
                              <w:rPr>
                                <w:rFonts w:ascii="DINOT-Light" w:hAnsi="DINOT-Light"/>
                                <w:sz w:val="10"/>
                                <w:szCs w:val="10"/>
                              </w:rPr>
                              <w:t>ORT, DATUM, UNTERSCHRIFT TEILNEHMER*IN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518DC52" id="Rectangle 303" o:spid="_x0000_s1103" style="position:absolute;margin-left:11.3pt;margin-top:5.45pt;width:203.7pt;height:44.5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" stroked="f">
                <v:textbox>
                  <w:txbxContent>
                    <w:p w14:paraId="793A596C" w14:textId="43F33F5E" w:rsidR="000D3DBA" w:rsidRPr="000D3DBA" w:rsidRDefault="000D3DBA" w:rsidP="000D3DBA">
                      <w:pPr>
                        <w:rPr>
                          <w:rFonts w:ascii="DINOT-Light" w:hAnsi="DINOT-Light"/>
                          <w:sz w:val="10"/>
                          <w:szCs w:val="10"/>
                        </w:rPr>
                      </w:pPr>
                      <w:r>
                        <w:rPr>
                          <w:rFonts w:ascii="DINOT-Light" w:hAnsi="DINOT-Light"/>
                          <w:sz w:val="10"/>
                          <w:szCs w:val="10"/>
                        </w:rPr>
                        <w:t>ORT, DATUM, UNTERSCHRIFT TEILNEHMER*IN</w:t>
                      </w:r>
                    </w:p>
                  </w:txbxContent>
                </v:textbox>
              </v:rect>
            </w:pict>
          </mc:Fallback>
        </mc:AlternateContent>
      </w:r>
      <w:r w:rsidR="000D3DBA">
        <w:rPr>
          <w:noProof/>
        </w:rPr>
        <mc:AlternateContent>
          <mc:Choice Requires="wps">
            <w:drawing>
              <wp:anchor distT="0" distB="0" distL="114300" distR="114300" simplePos="0" relativeHeight="251706880" behindDoc="0" locked="0" layoutInCell="1" allowOverlap="1" wp14:anchorId="7370ABCB" wp14:editId="172335A1">
                <wp:simplePos x="0" y="0"/>
                <wp:positionH relativeFrom="column">
                  <wp:posOffset>3218180</wp:posOffset>
                </wp:positionH>
                <wp:positionV relativeFrom="paragraph">
                  <wp:posOffset>76835</wp:posOffset>
                </wp:positionV>
                <wp:extent cx="2682681" cy="566006"/>
                <wp:effectExtent l="0" t="0" r="3810" b="5715"/>
                <wp:wrapNone/>
                <wp:docPr id="582"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2681" cy="5660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E0ADC6" w14:textId="0A633A9A" w:rsidR="000D3DBA" w:rsidRPr="000D3DBA" w:rsidRDefault="000D3DBA" w:rsidP="000D3DBA">
                            <w:pPr>
                              <w:rPr>
                                <w:rFonts w:ascii="DINOT-Light" w:hAnsi="DINOT-Light"/>
                                <w:sz w:val="10"/>
                                <w:szCs w:val="10"/>
                              </w:rPr>
                            </w:pPr>
                            <w:r>
                              <w:rPr>
                                <w:rFonts w:ascii="DINOT-Light" w:hAnsi="DINOT-Light"/>
                                <w:sz w:val="10"/>
                                <w:szCs w:val="10"/>
                              </w:rPr>
                              <w:t>ORT, DATUM, UNTERSCHRIFT ERZIEHUNGSBERECHTIGTE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70ABCB" id="_x0000_s1104" style="position:absolute;margin-left:253.4pt;margin-top:6.05pt;width:211.25pt;height:44.5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" stroked="f">
                <v:textbox>
                  <w:txbxContent>
                    <w:p w14:paraId="33E0ADC6" w14:textId="0A633A9A" w:rsidR="000D3DBA" w:rsidRPr="000D3DBA" w:rsidRDefault="000D3DBA" w:rsidP="000D3DBA">
                      <w:pPr>
                        <w:rPr>
                          <w:rFonts w:ascii="DINOT-Light" w:hAnsi="DINOT-Light"/>
                          <w:sz w:val="10"/>
                          <w:szCs w:val="10"/>
                        </w:rPr>
                      </w:pPr>
                      <w:r>
                        <w:rPr>
                          <w:rFonts w:ascii="DINOT-Light" w:hAnsi="DINOT-Light"/>
                          <w:sz w:val="10"/>
                          <w:szCs w:val="10"/>
                        </w:rPr>
                        <w:t>ORT, DATUM, UNTERSCHRIFT ERZIEHUNGSBERECHTIGTE</w:t>
                      </w:r>
                    </w:p>
                  </w:txbxContent>
                </v:textbox>
              </v:rect>
            </w:pict>
          </mc:Fallback>
        </mc:AlternateContent>
      </w:r>
    </w:p>
    <w:p w14:paraId="753779BD" w14:textId="3A0745E0" w:rsidR="000D3DBA" w:rsidRDefault="000D3DBA" w:rsidP="005C72F9">
      <w:pPr>
        <w:rPr>
          <w:rFonts w:ascii="DINOT-Light" w:hAnsi="DINOT-Light" w:cs="Arial"/>
          <w:sz w:val="22"/>
          <w:szCs w:val="22"/>
        </w:rPr>
      </w:pPr>
    </w:p>
    <w:p w14:paraId="0A426AE0" w14:textId="77777777" w:rsidR="005E7AC2" w:rsidRDefault="005E7AC2" w:rsidP="005C72F9">
      <w:pPr>
        <w:jc w:val="both"/>
        <w:rPr>
          <w:rFonts w:ascii="DINOT-Light" w:hAnsi="DINOT-Light" w:cs="Arial"/>
          <w:sz w:val="21"/>
          <w:szCs w:val="21"/>
        </w:rPr>
      </w:pPr>
    </w:p>
    <w:p w14:paraId="06F3F9EE" w14:textId="52BFF364" w:rsidR="005E7AC2" w:rsidRDefault="005E7AC2" w:rsidP="005C72F9">
      <w:pPr>
        <w:jc w:val="both"/>
        <w:rPr>
          <w:rFonts w:ascii="DINOT-Light" w:hAnsi="DINOT-Light" w:cs="Arial"/>
          <w:sz w:val="21"/>
          <w:szCs w:val="21"/>
        </w:rPr>
      </w:pPr>
    </w:p>
    <w:p w14:paraId="28E91B09" w14:textId="5478DD3F" w:rsidR="00D22081" w:rsidRPr="00BA40A2" w:rsidRDefault="00D22081" w:rsidP="005C72F9">
      <w:pPr>
        <w:jc w:val="both"/>
        <w:rPr>
          <w:rFonts w:ascii="DINOT-Light" w:hAnsi="DINOT-Light" w:cs="Arial"/>
          <w:b/>
          <w:bCs/>
          <w:sz w:val="21"/>
          <w:szCs w:val="21"/>
        </w:rPr>
      </w:pPr>
      <w:r w:rsidRPr="00BA40A2">
        <w:rPr>
          <w:rFonts w:ascii="DINOT-Light" w:hAnsi="DINOT-Light" w:cs="Arial"/>
          <w:b/>
          <w:bCs/>
          <w:sz w:val="21"/>
          <w:szCs w:val="21"/>
        </w:rPr>
        <w:t>Ggf. weitere Hinweise der Kirchengemeinde:</w:t>
      </w:r>
    </w:p>
    <w:sdt>
      <w:sdtPr>
        <w:rPr>
          <w:rStyle w:val="Formatvorlage3"/>
        </w:rPr>
        <w:id w:val="753170349"/>
        <w:placeholder>
          <w:docPart w:val="0F6D8596C8B84D81A80C9A0C24298902"/>
        </w:placeholder>
        <w:showingPlcHdr/>
      </w:sdtPr>
      <w:sdtEndPr>
        <w:rPr>
          <w:rStyle w:val="Absatz-Standardschriftart"/>
          <w:rFonts w:ascii="DINOT-Light" w:hAnsi="DINOT-Light" w:cs="Arial"/>
          <w:sz w:val="21"/>
          <w:szCs w:val="21"/>
        </w:rPr>
      </w:sdtEndPr>
      <w:sdtContent>
        <w:p w14:paraId="1B949BCB" w14:textId="46893070" w:rsidR="00090839" w:rsidRPr="00090839" w:rsidRDefault="00090839" w:rsidP="005C72F9">
          <w:pPr>
            <w:jc w:val="both"/>
          </w:pPr>
          <w:r w:rsidRPr="00DC5C9C">
            <w:rPr>
              <w:rStyle w:val="Platzhaltertext"/>
            </w:rPr>
            <w:t>Klicken oder tippen Sie hier, um Text einzugeben.</w:t>
          </w:r>
        </w:p>
      </w:sdtContent>
    </w:sdt>
    <w:p w14:paraId="1425837A" w14:textId="3BCC9AEB" w:rsidR="00D22081" w:rsidRDefault="00D22081" w:rsidP="005C72F9">
      <w:pPr>
        <w:jc w:val="both"/>
        <w:rPr>
          <w:rFonts w:ascii="DINOT-Light" w:hAnsi="DINOT-Light" w:cs="Arial"/>
          <w:sz w:val="21"/>
          <w:szCs w:val="21"/>
        </w:rPr>
      </w:pPr>
    </w:p>
    <w:p w14:paraId="33600BD4" w14:textId="06B2916C" w:rsidR="00D22081" w:rsidRDefault="00D22081" w:rsidP="005C72F9">
      <w:pPr>
        <w:jc w:val="both"/>
        <w:rPr>
          <w:rFonts w:ascii="DINOT-Light" w:hAnsi="DINOT-Light" w:cs="Arial"/>
          <w:sz w:val="21"/>
          <w:szCs w:val="21"/>
        </w:rPr>
      </w:pPr>
    </w:p>
    <w:p w14:paraId="0B8181B4" w14:textId="025982FA" w:rsidR="00D22081" w:rsidRDefault="00D22081" w:rsidP="005C72F9">
      <w:pPr>
        <w:jc w:val="both"/>
        <w:rPr>
          <w:rFonts w:ascii="DINOT-Light" w:hAnsi="DINOT-Light" w:cs="Arial"/>
          <w:sz w:val="21"/>
          <w:szCs w:val="21"/>
        </w:rPr>
      </w:pPr>
    </w:p>
    <w:p w14:paraId="5251A5D2" w14:textId="77777777" w:rsidR="00D22081" w:rsidRDefault="00D22081" w:rsidP="005C72F9">
      <w:pPr>
        <w:jc w:val="both"/>
        <w:rPr>
          <w:rFonts w:ascii="DINOT-Light" w:hAnsi="DINOT-Light" w:cs="Arial"/>
          <w:sz w:val="21"/>
          <w:szCs w:val="21"/>
        </w:rPr>
      </w:pPr>
    </w:p>
    <w:p w14:paraId="4469EC24" w14:textId="7E31A9F2" w:rsidR="000D3DBA" w:rsidRPr="005E7AC2" w:rsidRDefault="000D3DBA" w:rsidP="005C72F9">
      <w:pPr>
        <w:jc w:val="both"/>
        <w:rPr>
          <w:rFonts w:ascii="DINOT-Light" w:hAnsi="DINOT-Light" w:cs="Arial"/>
          <w:sz w:val="21"/>
          <w:szCs w:val="21"/>
        </w:rPr>
      </w:pPr>
      <w:r w:rsidRPr="005E7AC2">
        <w:rPr>
          <w:rFonts w:ascii="DINOT-Light" w:hAnsi="DINOT-Light" w:cs="Arial"/>
          <w:sz w:val="21"/>
          <w:szCs w:val="21"/>
        </w:rPr>
        <w:t xml:space="preserve">Vielen Dank für Ihre Anmeldung. Wir freuen uns jetzt schon auf die gemeinsame Zeit beim </w:t>
      </w:r>
      <w:r w:rsidR="005E7AC2">
        <w:rPr>
          <w:rFonts w:ascii="DINOT-Light" w:hAnsi="DINOT-Light" w:cs="Arial"/>
          <w:sz w:val="21"/>
          <w:szCs w:val="21"/>
        </w:rPr>
        <w:t xml:space="preserve">diesjährigen </w:t>
      </w:r>
      <w:r w:rsidRPr="005E7AC2">
        <w:rPr>
          <w:rFonts w:ascii="DINOT-Light" w:hAnsi="DINOT-Light" w:cs="Arial"/>
          <w:sz w:val="21"/>
          <w:szCs w:val="21"/>
        </w:rPr>
        <w:t>KonfiCamp.</w:t>
      </w:r>
    </w:p>
    <w:p w14:paraId="24651B4E" w14:textId="1D229911" w:rsidR="000D3DBA" w:rsidRPr="005E7AC2" w:rsidRDefault="000D3DBA" w:rsidP="005C72F9">
      <w:pPr>
        <w:jc w:val="both"/>
        <w:rPr>
          <w:rFonts w:ascii="DINOT-Light" w:hAnsi="DINOT-Light" w:cs="Arial"/>
          <w:sz w:val="21"/>
          <w:szCs w:val="21"/>
        </w:rPr>
      </w:pPr>
    </w:p>
    <w:p w14:paraId="773D9644" w14:textId="4DC8CC56" w:rsidR="005C72F9" w:rsidRPr="005E7AC2" w:rsidRDefault="005C72F9" w:rsidP="000D3DBA">
      <w:pPr>
        <w:jc w:val="both"/>
        <w:rPr>
          <w:rFonts w:ascii="DINOT-Light" w:hAnsi="DINOT-Light" w:cs="Arial"/>
          <w:sz w:val="21"/>
          <w:szCs w:val="21"/>
        </w:rPr>
      </w:pPr>
      <w:r w:rsidRPr="005E7AC2">
        <w:rPr>
          <w:rFonts w:ascii="DINOT-Light" w:hAnsi="DINOT-Light" w:cs="Arial"/>
          <w:sz w:val="21"/>
          <w:szCs w:val="21"/>
        </w:rPr>
        <w:t>Mit freundlichen Grüßen</w:t>
      </w:r>
      <w:sdt>
        <w:sdtPr>
          <w:rPr>
            <w:rFonts w:ascii="DINOT-Light" w:hAnsi="DINOT-Light" w:cs="Arial"/>
            <w:sz w:val="21"/>
            <w:szCs w:val="21"/>
          </w:rPr>
          <w:id w:val="755643459"/>
          <w:picture/>
        </w:sdtPr>
        <w:sdtEndPr/>
        <w:sdtContent/>
      </w:sdt>
    </w:p>
    <w:p w14:paraId="6A779478" w14:textId="7D4DFD68" w:rsidR="005C72F9" w:rsidRPr="005E7AC2" w:rsidRDefault="005C72F9" w:rsidP="00805669">
      <w:pPr>
        <w:rPr>
          <w:rFonts w:ascii="DINOT-Black" w:hAnsi="DINOT-Black" w:cs="Arial"/>
          <w:sz w:val="21"/>
          <w:szCs w:val="21"/>
        </w:rPr>
      </w:pPr>
    </w:p>
    <w:tbl>
      <w:tblPr>
        <w:tblStyle w:val="Tabellenraster"/>
        <w:tblpPr w:leftFromText="141" w:rightFromText="141" w:vertAnchor="text" w:horzAnchor="margin" w:tblpY="-25"/>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gridCol w:w="4709"/>
      </w:tblGrid>
      <w:tr w:rsidR="00460906" w14:paraId="00DA14DF" w14:textId="77777777" w:rsidTr="00460906">
        <w:trPr>
          <w:trHeight w:val="2121"/>
        </w:trPr>
        <w:tc>
          <w:tcPr>
            <w:tcW w:w="4711" w:type="dxa"/>
          </w:tcPr>
          <w:p w14:paraId="007716A2" w14:textId="77777777" w:rsidR="00460906" w:rsidRDefault="00460906" w:rsidP="00460906">
            <w:pPr>
              <w:jc w:val="both"/>
              <w:rPr>
                <w:rFonts w:ascii="DINOT-Light" w:hAnsi="DINOT-Light" w:cs="Arial"/>
                <w:sz w:val="20"/>
                <w:szCs w:val="20"/>
              </w:rPr>
            </w:pPr>
            <w:r>
              <w:rPr>
                <w:noProof/>
              </w:rPr>
              <w:drawing>
                <wp:inline distT="0" distB="0" distL="0" distR="0" wp14:anchorId="54F90B24" wp14:editId="712D507F">
                  <wp:extent cx="1697493" cy="427383"/>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2323" cy="431117"/>
                          </a:xfrm>
                          <a:prstGeom prst="rect">
                            <a:avLst/>
                          </a:prstGeom>
                          <a:noFill/>
                          <a:ln>
                            <a:noFill/>
                          </a:ln>
                        </pic:spPr>
                      </pic:pic>
                    </a:graphicData>
                  </a:graphic>
                </wp:inline>
              </w:drawing>
            </w:r>
          </w:p>
          <w:p w14:paraId="0A96C326" w14:textId="77777777" w:rsidR="00460906" w:rsidRDefault="00460906" w:rsidP="00460906">
            <w:pPr>
              <w:rPr>
                <w:rFonts w:ascii="DINOT-Light" w:hAnsi="DINOT-Light" w:cs="Arial"/>
                <w:sz w:val="18"/>
                <w:szCs w:val="18"/>
              </w:rPr>
            </w:pPr>
          </w:p>
          <w:p w14:paraId="73ABF986" w14:textId="29039C7A" w:rsidR="00460906" w:rsidRDefault="00460906" w:rsidP="00460906">
            <w:pPr>
              <w:rPr>
                <w:rFonts w:ascii="DINOT-Light" w:hAnsi="DINOT-Light" w:cs="Arial"/>
                <w:sz w:val="18"/>
                <w:szCs w:val="18"/>
              </w:rPr>
            </w:pPr>
            <w:r w:rsidRPr="005E7AC2">
              <w:rPr>
                <w:rFonts w:ascii="DINOT-Light" w:hAnsi="DINOT-Light" w:cs="Arial"/>
                <w:sz w:val="18"/>
                <w:szCs w:val="18"/>
              </w:rPr>
              <w:t>Jugendreferent im Ev. Jugendwerk Bezirk Kirchheim/Teck und Hauptleitung des KonfiCamp</w:t>
            </w:r>
          </w:p>
          <w:p w14:paraId="27907E1F" w14:textId="77777777" w:rsidR="00460906" w:rsidRDefault="008C3E5B" w:rsidP="00460906">
            <w:pPr>
              <w:rPr>
                <w:rFonts w:ascii="DINOT-Light" w:hAnsi="DINOT-Light" w:cs="Arial"/>
                <w:sz w:val="20"/>
                <w:szCs w:val="20"/>
              </w:rPr>
            </w:pPr>
            <w:hyperlink r:id="rId12" w:history="1">
              <w:r w:rsidR="00460906" w:rsidRPr="00A61569">
                <w:rPr>
                  <w:rStyle w:val="Hyperlink"/>
                  <w:rFonts w:ascii="DINOT-Light" w:hAnsi="DINOT-Light" w:cs="Arial"/>
                  <w:color w:val="auto"/>
                  <w:sz w:val="20"/>
                  <w:szCs w:val="20"/>
                </w:rPr>
                <w:t>lennart.freise@elkw.de</w:t>
              </w:r>
            </w:hyperlink>
          </w:p>
          <w:p w14:paraId="6D43349D" w14:textId="77777777" w:rsidR="00460906" w:rsidRPr="008242E7" w:rsidRDefault="00460906" w:rsidP="00460906">
            <w:pPr>
              <w:rPr>
                <w:rFonts w:ascii="DINOT-Light" w:hAnsi="DINOT-Light" w:cs="Arial"/>
                <w:sz w:val="20"/>
                <w:szCs w:val="20"/>
              </w:rPr>
            </w:pPr>
            <w:r>
              <w:rPr>
                <w:rFonts w:ascii="DINOT-Light" w:hAnsi="DINOT-Light" w:cs="Arial"/>
                <w:sz w:val="20"/>
                <w:szCs w:val="20"/>
              </w:rPr>
              <w:t>Tel: 07021-6382</w:t>
            </w:r>
          </w:p>
          <w:p w14:paraId="48AB2C6B" w14:textId="5C2B3402" w:rsidR="00460906" w:rsidRDefault="00460906" w:rsidP="00460906">
            <w:pPr>
              <w:jc w:val="both"/>
              <w:rPr>
                <w:rFonts w:ascii="DINOT-Light" w:hAnsi="DINOT-Light" w:cs="Arial"/>
                <w:sz w:val="20"/>
                <w:szCs w:val="20"/>
              </w:rPr>
            </w:pPr>
          </w:p>
        </w:tc>
        <w:tc>
          <w:tcPr>
            <w:tcW w:w="4709" w:type="dxa"/>
          </w:tcPr>
          <w:p w14:paraId="111D994C" w14:textId="77777777" w:rsidR="00460906" w:rsidRDefault="008C3E5B" w:rsidP="00460906">
            <w:pPr>
              <w:tabs>
                <w:tab w:val="right" w:pos="4493"/>
              </w:tabs>
              <w:jc w:val="both"/>
              <w:rPr>
                <w:rFonts w:ascii="DINOT-Light" w:hAnsi="DINOT-Light" w:cs="Arial"/>
                <w:sz w:val="20"/>
                <w:szCs w:val="20"/>
              </w:rPr>
            </w:pPr>
            <w:sdt>
              <w:sdtPr>
                <w:rPr>
                  <w:rFonts w:ascii="DINOT-Light" w:hAnsi="DINOT-Light" w:cs="Arial"/>
                  <w:sz w:val="20"/>
                  <w:szCs w:val="20"/>
                </w:rPr>
                <w:id w:val="182707928"/>
                <w:showingPlcHdr/>
                <w:picture/>
              </w:sdtPr>
              <w:sdtEndPr/>
              <w:sdtContent>
                <w:r w:rsidR="00460906">
                  <w:rPr>
                    <w:rFonts w:ascii="DINOT-Light" w:hAnsi="DINOT-Light" w:cs="Arial"/>
                    <w:noProof/>
                    <w:sz w:val="20"/>
                    <w:szCs w:val="20"/>
                  </w:rPr>
                  <w:drawing>
                    <wp:inline distT="0" distB="0" distL="0" distR="0" wp14:anchorId="2DEDDCC7" wp14:editId="09738E71">
                      <wp:extent cx="2413000" cy="546100"/>
                      <wp:effectExtent l="0" t="0" r="6350" b="635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3000" cy="546100"/>
                              </a:xfrm>
                              <a:prstGeom prst="rect">
                                <a:avLst/>
                              </a:prstGeom>
                              <a:noFill/>
                              <a:ln>
                                <a:noFill/>
                              </a:ln>
                            </pic:spPr>
                          </pic:pic>
                        </a:graphicData>
                      </a:graphic>
                    </wp:inline>
                  </w:drawing>
                </w:r>
              </w:sdtContent>
            </w:sdt>
            <w:r w:rsidR="00460906">
              <w:rPr>
                <w:rFonts w:ascii="DINOT-Light" w:hAnsi="DINOT-Light" w:cs="Arial"/>
                <w:sz w:val="20"/>
                <w:szCs w:val="20"/>
              </w:rPr>
              <w:tab/>
            </w:r>
          </w:p>
          <w:sdt>
            <w:sdtPr>
              <w:rPr>
                <w:rStyle w:val="Formatvorlage7"/>
              </w:rPr>
              <w:id w:val="-1888017542"/>
              <w:placeholder>
                <w:docPart w:val="DefaultPlaceholder_-1854013440"/>
              </w:placeholder>
              <w:showingPlcHdr/>
            </w:sdtPr>
            <w:sdtEndPr>
              <w:rPr>
                <w:rStyle w:val="Absatz-Standardschriftart"/>
                <w:rFonts w:ascii="DINOT-Light" w:hAnsi="DINOT-Light" w:cs="Arial"/>
                <w:sz w:val="20"/>
                <w:szCs w:val="20"/>
              </w:rPr>
            </w:sdtEndPr>
            <w:sdtContent>
              <w:p w14:paraId="69D3E3E1" w14:textId="217F101B" w:rsidR="00460906" w:rsidRDefault="00460906" w:rsidP="00460906">
                <w:pPr>
                  <w:tabs>
                    <w:tab w:val="right" w:pos="4493"/>
                  </w:tabs>
                  <w:jc w:val="both"/>
                  <w:rPr>
                    <w:rFonts w:ascii="DINOT-Light" w:hAnsi="DINOT-Light" w:cs="Arial"/>
                    <w:sz w:val="20"/>
                    <w:szCs w:val="20"/>
                  </w:rPr>
                </w:pPr>
                <w:r w:rsidRPr="00DC5C9C">
                  <w:rPr>
                    <w:rStyle w:val="Platzhaltertext"/>
                  </w:rPr>
                  <w:t>Klicken oder tippen Sie hier, um Text einzugeben.</w:t>
                </w:r>
              </w:p>
            </w:sdtContent>
          </w:sdt>
        </w:tc>
      </w:tr>
    </w:tbl>
    <w:p w14:paraId="1BABB75C" w14:textId="02FE1EB2" w:rsidR="00090839" w:rsidRDefault="00090839" w:rsidP="00805669">
      <w:pPr>
        <w:rPr>
          <w:rFonts w:ascii="DINOT-Black" w:hAnsi="DINOT-Black" w:cs="Arial"/>
          <w:sz w:val="21"/>
          <w:szCs w:val="21"/>
        </w:rPr>
      </w:pPr>
    </w:p>
    <w:p w14:paraId="69EC4AEF" w14:textId="77777777" w:rsidR="00460906" w:rsidRDefault="00460906" w:rsidP="00805669">
      <w:pPr>
        <w:rPr>
          <w:rFonts w:ascii="DINOT-Black" w:hAnsi="DINOT-Black" w:cs="Arial"/>
          <w:sz w:val="20"/>
          <w:szCs w:val="20"/>
        </w:rPr>
      </w:pPr>
    </w:p>
    <w:p w14:paraId="56072B96" w14:textId="1745C5DD" w:rsidR="00CD0C6E" w:rsidRPr="005E7AC2" w:rsidRDefault="00CD0C6E" w:rsidP="00CD0C6E">
      <w:pPr>
        <w:rPr>
          <w:rFonts w:ascii="DINOT-Black" w:hAnsi="DINOT-Black" w:cs="Arial"/>
          <w:sz w:val="21"/>
          <w:szCs w:val="21"/>
        </w:rPr>
      </w:pPr>
    </w:p>
    <w:p w14:paraId="5A6D39BE" w14:textId="6ED3FFBF" w:rsidR="00CD0C6E" w:rsidRPr="00D22081" w:rsidRDefault="00CD0C6E" w:rsidP="00CD0C6E">
      <w:pPr>
        <w:rPr>
          <w:rFonts w:ascii="DINOT-Black" w:hAnsi="DINOT-Black" w:cs="Arial"/>
          <w:sz w:val="20"/>
          <w:szCs w:val="20"/>
        </w:rPr>
      </w:pPr>
      <w:r w:rsidRPr="00D22081">
        <w:rPr>
          <w:rFonts w:ascii="DINOT-Black" w:hAnsi="DINOT-Black" w:cs="Arial"/>
          <w:sz w:val="20"/>
          <w:szCs w:val="20"/>
        </w:rPr>
        <w:t>Hinweise zur Verwendung von Bildern</w:t>
      </w:r>
    </w:p>
    <w:p w14:paraId="43AA1427" w14:textId="1AB0CD6F" w:rsidR="00CD0C6E" w:rsidRPr="00BA40A2" w:rsidRDefault="00CD0C6E" w:rsidP="005C72F9">
      <w:pPr>
        <w:jc w:val="both"/>
        <w:rPr>
          <w:rFonts w:ascii="DINOT-Light" w:hAnsi="DINOT-Light" w:cs="Arial"/>
          <w:sz w:val="18"/>
          <w:szCs w:val="18"/>
        </w:rPr>
      </w:pPr>
      <w:r w:rsidRPr="00BA40A2">
        <w:rPr>
          <w:rFonts w:ascii="DINOT-Light" w:hAnsi="DINOT-Light" w:cs="Arial"/>
          <w:sz w:val="18"/>
          <w:szCs w:val="18"/>
        </w:rPr>
        <w:t>Während der Veranstaltung werden Fotos und Videos durch Mitarbeitende des ejKi von Teilnehmenden und Mitarbeitenden der Veranstaltung gemacht, auf denen ggf. auch Ihre Tochter/Ihr Sohn zu sehen ist. Vereinzelt werden Fotos in unseren Publikationen abgedruckt und im Internet verwendet. Wir wählen die Fotos und sorgfältig und gewissenhaft aus. Sie erteilen mit Ihrer Unterschrift zur Anmeldung die ausdrückliche, jederzeit widerrufliche, ansonsten jedoch unbefristete, Zustimmung zur entsprechenden Verwendung von Bildern und Videos, auf denen Ihre Tochter/Ihr Sohn abgebildet ist. Eine Verwendung ohne ihre Zustimmung ist darüber hinaus in den gesetzlich geregelten Fällen zulässig. Ihnen ist dabei bekannt, dass digitale Bilder und Videos aus dem Internet kopiert, woanders verwendet oder auch verändert werden können, ohne dass der/die Veranstalter/in darauf Einfluss hätte. Einer Veröffentlichung können Sie jederzeit widersprechen. Im Falle eines Widerspruchs wird das Bild von uns zeitnah entfernt. Eine Verpflichtung zur Veranlassung der Beseitigung in Suchmaschinen, Social-Media-Portalen, Bildportalen oder sonstigen digitalen Medien (z.B. Facebook, Twitter, Instagram, WhatsApp) besteht jedoch nicht, soweit wir die Einstellung dort nicht selbst vorgenommen oder aktiv veranlasst ha</w:t>
      </w:r>
      <w:r w:rsidR="005C72F9" w:rsidRPr="00BA40A2">
        <w:rPr>
          <w:rFonts w:ascii="DINOT-Light" w:hAnsi="DINOT-Light" w:cs="Arial"/>
          <w:sz w:val="18"/>
          <w:szCs w:val="18"/>
        </w:rPr>
        <w:t>ben</w:t>
      </w:r>
      <w:r w:rsidRPr="00BA40A2">
        <w:rPr>
          <w:rFonts w:ascii="DINOT-Light" w:hAnsi="DINOT-Light" w:cs="Arial"/>
          <w:sz w:val="18"/>
          <w:szCs w:val="18"/>
        </w:rPr>
        <w:t>. Auf eine Vergütung für die Veröffentlichung eines Bildes verzichten Sie hiermit ausdrücklich. Auf die Fotos oder Videos, welche die Teilnehmenden machen, haben wir keinen Einfluss und sind nicht verpflichtet, diesbezüglich Verbote oder Gebote auszusprechen bzw. Kontrollen vorzunehmen.</w:t>
      </w:r>
    </w:p>
    <w:sectPr w:rsidR="00CD0C6E" w:rsidRPr="00BA40A2" w:rsidSect="000D3DBA">
      <w:headerReference w:type="default" r:id="rId14"/>
      <w:footerReference w:type="default" r:id="rId15"/>
      <w:pgSz w:w="11906" w:h="16838"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128CC" w14:textId="77777777" w:rsidR="00C91736" w:rsidRDefault="00C91736">
      <w:r>
        <w:separator/>
      </w:r>
    </w:p>
  </w:endnote>
  <w:endnote w:type="continuationSeparator" w:id="0">
    <w:p w14:paraId="0F8B3E8E" w14:textId="77777777" w:rsidR="00C91736" w:rsidRDefault="00C91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INOT-Light">
    <w:panose1 w:val="020B0504020101010102"/>
    <w:charset w:val="00"/>
    <w:family w:val="swiss"/>
    <w:notTrueType/>
    <w:pitch w:val="variable"/>
    <w:sig w:usb0="800000AF" w:usb1="4000207B"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itstream Vera Sans">
    <w:altName w:val="Trebuchet MS"/>
    <w:charset w:val="00"/>
    <w:family w:val="swiss"/>
    <w:pitch w:val="variable"/>
    <w:sig w:usb0="800000AF" w:usb1="1000204A" w:usb2="00000000" w:usb3="00000000" w:csb0="00000001" w:csb1="00000000"/>
  </w:font>
  <w:font w:name="DINOT-Black">
    <w:panose1 w:val="020B0A04020101010102"/>
    <w:charset w:val="00"/>
    <w:family w:val="swiss"/>
    <w:notTrueType/>
    <w:pitch w:val="variable"/>
    <w:sig w:usb0="800000AF" w:usb1="4000207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DINOT-Light" w:hAnsi="DINOT-Light"/>
        <w:sz w:val="20"/>
        <w:szCs w:val="20"/>
      </w:rPr>
      <w:id w:val="1436179275"/>
      <w:docPartObj>
        <w:docPartGallery w:val="Page Numbers (Bottom of Page)"/>
        <w:docPartUnique/>
      </w:docPartObj>
    </w:sdtPr>
    <w:sdtEndPr/>
    <w:sdtContent>
      <w:sdt>
        <w:sdtPr>
          <w:rPr>
            <w:rFonts w:ascii="DINOT-Light" w:hAnsi="DINOT-Light"/>
            <w:sz w:val="20"/>
            <w:szCs w:val="20"/>
          </w:rPr>
          <w:id w:val="-1769616900"/>
          <w:docPartObj>
            <w:docPartGallery w:val="Page Numbers (Top of Page)"/>
            <w:docPartUnique/>
          </w:docPartObj>
        </w:sdtPr>
        <w:sdtEndPr/>
        <w:sdtContent>
          <w:p w14:paraId="66ED845D" w14:textId="4B004965" w:rsidR="00B62A94" w:rsidRPr="00B62A94" w:rsidRDefault="00B62A94" w:rsidP="00B62A94">
            <w:pPr>
              <w:pStyle w:val="Fuzeile"/>
              <w:jc w:val="right"/>
              <w:rPr>
                <w:rFonts w:ascii="DINOT-Light" w:hAnsi="DINOT-Light"/>
                <w:sz w:val="20"/>
                <w:szCs w:val="20"/>
              </w:rPr>
            </w:pPr>
            <w:r w:rsidRPr="00B62A94">
              <w:rPr>
                <w:rFonts w:ascii="DINOT-Light" w:hAnsi="DINOT-Light"/>
                <w:sz w:val="20"/>
                <w:szCs w:val="20"/>
              </w:rPr>
              <w:t xml:space="preserve">Seite </w:t>
            </w:r>
            <w:r w:rsidRPr="00B62A94">
              <w:rPr>
                <w:rFonts w:ascii="DINOT-Light" w:hAnsi="DINOT-Light"/>
                <w:sz w:val="20"/>
                <w:szCs w:val="20"/>
              </w:rPr>
              <w:fldChar w:fldCharType="begin"/>
            </w:r>
            <w:r w:rsidRPr="00B62A94">
              <w:rPr>
                <w:rFonts w:ascii="DINOT-Light" w:hAnsi="DINOT-Light"/>
                <w:sz w:val="20"/>
                <w:szCs w:val="20"/>
              </w:rPr>
              <w:instrText>PAGE</w:instrText>
            </w:r>
            <w:r w:rsidRPr="00B62A94">
              <w:rPr>
                <w:rFonts w:ascii="DINOT-Light" w:hAnsi="DINOT-Light"/>
                <w:sz w:val="20"/>
                <w:szCs w:val="20"/>
              </w:rPr>
              <w:fldChar w:fldCharType="separate"/>
            </w:r>
            <w:r w:rsidRPr="00B62A94">
              <w:rPr>
                <w:rFonts w:ascii="DINOT-Light" w:hAnsi="DINOT-Light"/>
                <w:sz w:val="20"/>
                <w:szCs w:val="20"/>
              </w:rPr>
              <w:t>2</w:t>
            </w:r>
            <w:r w:rsidRPr="00B62A94">
              <w:rPr>
                <w:rFonts w:ascii="DINOT-Light" w:hAnsi="DINOT-Light"/>
                <w:sz w:val="20"/>
                <w:szCs w:val="20"/>
              </w:rPr>
              <w:fldChar w:fldCharType="end"/>
            </w:r>
            <w:r w:rsidRPr="00B62A94">
              <w:rPr>
                <w:rFonts w:ascii="DINOT-Light" w:hAnsi="DINOT-Light"/>
                <w:sz w:val="20"/>
                <w:szCs w:val="20"/>
              </w:rPr>
              <w:t xml:space="preserve"> von </w:t>
            </w:r>
            <w:r w:rsidRPr="00B62A94">
              <w:rPr>
                <w:rFonts w:ascii="DINOT-Light" w:hAnsi="DINOT-Light"/>
                <w:sz w:val="20"/>
                <w:szCs w:val="20"/>
              </w:rPr>
              <w:fldChar w:fldCharType="begin"/>
            </w:r>
            <w:r w:rsidRPr="00B62A94">
              <w:rPr>
                <w:rFonts w:ascii="DINOT-Light" w:hAnsi="DINOT-Light"/>
                <w:sz w:val="20"/>
                <w:szCs w:val="20"/>
              </w:rPr>
              <w:instrText>NUMPAGES</w:instrText>
            </w:r>
            <w:r w:rsidRPr="00B62A94">
              <w:rPr>
                <w:rFonts w:ascii="DINOT-Light" w:hAnsi="DINOT-Light"/>
                <w:sz w:val="20"/>
                <w:szCs w:val="20"/>
              </w:rPr>
              <w:fldChar w:fldCharType="separate"/>
            </w:r>
            <w:r w:rsidRPr="00B62A94">
              <w:rPr>
                <w:rFonts w:ascii="DINOT-Light" w:hAnsi="DINOT-Light"/>
                <w:sz w:val="20"/>
                <w:szCs w:val="20"/>
              </w:rPr>
              <w:t>2</w:t>
            </w:r>
            <w:r w:rsidRPr="00B62A94">
              <w:rPr>
                <w:rFonts w:ascii="DINOT-Light" w:hAnsi="DINOT-Light"/>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1115A" w14:textId="77777777" w:rsidR="00C91736" w:rsidRDefault="00C91736">
      <w:r>
        <w:separator/>
      </w:r>
    </w:p>
  </w:footnote>
  <w:footnote w:type="continuationSeparator" w:id="0">
    <w:p w14:paraId="0BC72561" w14:textId="77777777" w:rsidR="00C91736" w:rsidRDefault="00C91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17E3D" w14:textId="1C5C6A36" w:rsidR="00350333" w:rsidRPr="00797AA4" w:rsidRDefault="000D113B" w:rsidP="00797AA4">
    <w:pPr>
      <w:pStyle w:val="Kopfzeile"/>
    </w:pPr>
    <w:r>
      <w:rPr>
        <w:noProof/>
      </w:rPr>
      <w:drawing>
        <wp:inline distT="0" distB="0" distL="0" distR="0" wp14:anchorId="5200C02D" wp14:editId="7FBD4DBE">
          <wp:extent cx="6330950" cy="11239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0950" cy="1123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EEC975A"/>
    <w:lvl w:ilvl="0">
      <w:numFmt w:val="bullet"/>
      <w:lvlText w:val="*"/>
      <w:lvlJc w:val="left"/>
    </w:lvl>
  </w:abstractNum>
  <w:abstractNum w:abstractNumId="1" w15:restartNumberingAfterBreak="0">
    <w:nsid w:val="06EB08E1"/>
    <w:multiLevelType w:val="hybridMultilevel"/>
    <w:tmpl w:val="B268F3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930F55"/>
    <w:multiLevelType w:val="hybridMultilevel"/>
    <w:tmpl w:val="8D62513E"/>
    <w:lvl w:ilvl="0" w:tplc="45C4D804">
      <w:numFmt w:val="bullet"/>
      <w:lvlText w:val="-"/>
      <w:lvlJc w:val="left"/>
      <w:pPr>
        <w:ind w:left="720" w:hanging="360"/>
      </w:pPr>
      <w:rPr>
        <w:rFonts w:ascii="DINOT-Light" w:eastAsia="Times New Roman" w:hAnsi="DINOT-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6A49CD"/>
    <w:multiLevelType w:val="hybridMultilevel"/>
    <w:tmpl w:val="7F2EA1F0"/>
    <w:lvl w:ilvl="0" w:tplc="48822DC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102BD3"/>
    <w:multiLevelType w:val="hybridMultilevel"/>
    <w:tmpl w:val="F20C5FA4"/>
    <w:lvl w:ilvl="0" w:tplc="DF101132">
      <w:start w:val="2"/>
      <w:numFmt w:val="bullet"/>
      <w:lvlText w:val=""/>
      <w:lvlJc w:val="left"/>
      <w:pPr>
        <w:tabs>
          <w:tab w:val="num" w:pos="780"/>
        </w:tabs>
        <w:ind w:left="780" w:hanging="420"/>
      </w:pPr>
      <w:rPr>
        <w:rFonts w:ascii="Wingdings" w:eastAsia="Times New Roman" w:hAnsi="Wingdings" w:cs="Times New Roman" w:hint="default"/>
        <w:b/>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275BE4"/>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B682C7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F65E8A"/>
    <w:multiLevelType w:val="hybridMultilevel"/>
    <w:tmpl w:val="360262F8"/>
    <w:lvl w:ilvl="0" w:tplc="455EBB8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321A72"/>
    <w:multiLevelType w:val="hybridMultilevel"/>
    <w:tmpl w:val="DAEE9C7E"/>
    <w:lvl w:ilvl="0" w:tplc="8AA089F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44F72C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226409"/>
    <w:multiLevelType w:val="hybridMultilevel"/>
    <w:tmpl w:val="F2BA50E6"/>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D24E20"/>
    <w:multiLevelType w:val="hybridMultilevel"/>
    <w:tmpl w:val="93E6781A"/>
    <w:lvl w:ilvl="0" w:tplc="607A921A">
      <w:numFmt w:val="bullet"/>
      <w:lvlText w:val="-"/>
      <w:lvlJc w:val="left"/>
      <w:pPr>
        <w:ind w:left="1065" w:hanging="360"/>
      </w:pPr>
      <w:rPr>
        <w:rFonts w:ascii="Calibri" w:eastAsia="Times New Roman" w:hAnsi="Calibri" w:cs="Calibri"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2" w15:restartNumberingAfterBreak="0">
    <w:nsid w:val="5FDF4AA1"/>
    <w:multiLevelType w:val="hybridMultilevel"/>
    <w:tmpl w:val="3566DBD8"/>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62E65F54"/>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9900326"/>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BC94743"/>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6D506E42"/>
    <w:multiLevelType w:val="hybridMultilevel"/>
    <w:tmpl w:val="9628E286"/>
    <w:lvl w:ilvl="0" w:tplc="0407000B">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775A5E"/>
    <w:multiLevelType w:val="hybridMultilevel"/>
    <w:tmpl w:val="2030269C"/>
    <w:lvl w:ilvl="0" w:tplc="120223EA">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0E50E5"/>
    <w:multiLevelType w:val="singleLevel"/>
    <w:tmpl w:val="0407000B"/>
    <w:lvl w:ilvl="0">
      <w:start w:val="1"/>
      <w:numFmt w:val="bullet"/>
      <w:lvlText w:val=""/>
      <w:lvlJc w:val="left"/>
      <w:pPr>
        <w:tabs>
          <w:tab w:val="num" w:pos="360"/>
        </w:tabs>
        <w:ind w:left="360" w:hanging="360"/>
      </w:pPr>
      <w:rPr>
        <w:rFonts w:ascii="Wingdings" w:hAnsi="Wingdings" w:hint="default"/>
      </w:rPr>
    </w:lvl>
  </w:abstractNum>
  <w:num w:numId="1" w16cid:durableId="440999458">
    <w:abstractNumId w:val="17"/>
  </w:num>
  <w:num w:numId="2" w16cid:durableId="2085568016">
    <w:abstractNumId w:val="3"/>
  </w:num>
  <w:num w:numId="3" w16cid:durableId="1525023464">
    <w:abstractNumId w:val="0"/>
    <w:lvlOverride w:ilvl="0">
      <w:lvl w:ilvl="0">
        <w:start w:val="1"/>
        <w:numFmt w:val="bullet"/>
        <w:lvlText w:val=""/>
        <w:legacy w:legacy="1" w:legacySpace="0" w:legacyIndent="283"/>
        <w:lvlJc w:val="left"/>
        <w:pPr>
          <w:ind w:left="283" w:hanging="283"/>
        </w:pPr>
        <w:rPr>
          <w:rFonts w:ascii="Wingdings" w:hAnsi="Wingdings" w:hint="default"/>
          <w:sz w:val="32"/>
        </w:rPr>
      </w:lvl>
    </w:lvlOverride>
  </w:num>
  <w:num w:numId="4" w16cid:durableId="2086023446">
    <w:abstractNumId w:val="7"/>
  </w:num>
  <w:num w:numId="5" w16cid:durableId="1789659764">
    <w:abstractNumId w:val="11"/>
  </w:num>
  <w:num w:numId="6" w16cid:durableId="902450248">
    <w:abstractNumId w:val="6"/>
  </w:num>
  <w:num w:numId="7" w16cid:durableId="1308507830">
    <w:abstractNumId w:val="9"/>
  </w:num>
  <w:num w:numId="8" w16cid:durableId="1586260147">
    <w:abstractNumId w:val="4"/>
  </w:num>
  <w:num w:numId="9" w16cid:durableId="264384708">
    <w:abstractNumId w:val="8"/>
  </w:num>
  <w:num w:numId="10" w16cid:durableId="1990088602">
    <w:abstractNumId w:val="1"/>
  </w:num>
  <w:num w:numId="11" w16cid:durableId="925267969">
    <w:abstractNumId w:val="10"/>
  </w:num>
  <w:num w:numId="12" w16cid:durableId="593706329">
    <w:abstractNumId w:val="2"/>
  </w:num>
  <w:num w:numId="13" w16cid:durableId="1155296113">
    <w:abstractNumId w:val="12"/>
  </w:num>
  <w:num w:numId="14" w16cid:durableId="1440102092">
    <w:abstractNumId w:val="13"/>
  </w:num>
  <w:num w:numId="15" w16cid:durableId="492724997">
    <w:abstractNumId w:val="15"/>
  </w:num>
  <w:num w:numId="16" w16cid:durableId="441993084">
    <w:abstractNumId w:val="5"/>
  </w:num>
  <w:num w:numId="17" w16cid:durableId="427428668">
    <w:abstractNumId w:val="14"/>
  </w:num>
  <w:num w:numId="18" w16cid:durableId="1090739311">
    <w:abstractNumId w:val="18"/>
  </w:num>
  <w:num w:numId="19" w16cid:durableId="11640052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VAmen5Xqrljz3ZLq+raFm8Hxw8Z1en3zpDaSSKFr4OOsALVoG1bP83/DXxU/YL6W/qOhepPfd0FUfNKB4iYQ==" w:salt="ulMH7vaDOX8Fkzu6ycm/ww=="/>
  <w:defaultTabStop w:val="708"/>
  <w:autoHyphenation/>
  <w:hyphenationZone w:val="425"/>
  <w:doNotHyphenateCaps/>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6D1"/>
    <w:rsid w:val="00001477"/>
    <w:rsid w:val="000064B6"/>
    <w:rsid w:val="00016CAE"/>
    <w:rsid w:val="00022605"/>
    <w:rsid w:val="00023892"/>
    <w:rsid w:val="000324D5"/>
    <w:rsid w:val="000335A6"/>
    <w:rsid w:val="0003521A"/>
    <w:rsid w:val="000377F5"/>
    <w:rsid w:val="0004115D"/>
    <w:rsid w:val="00052E8B"/>
    <w:rsid w:val="00061802"/>
    <w:rsid w:val="000648B7"/>
    <w:rsid w:val="00064B6C"/>
    <w:rsid w:val="00064FB3"/>
    <w:rsid w:val="0008245D"/>
    <w:rsid w:val="000856A9"/>
    <w:rsid w:val="00087973"/>
    <w:rsid w:val="00090839"/>
    <w:rsid w:val="000B3A6C"/>
    <w:rsid w:val="000C6E86"/>
    <w:rsid w:val="000C7E24"/>
    <w:rsid w:val="000D113B"/>
    <w:rsid w:val="000D3DBA"/>
    <w:rsid w:val="000E0504"/>
    <w:rsid w:val="000E0BD9"/>
    <w:rsid w:val="000F7BDA"/>
    <w:rsid w:val="00103C7B"/>
    <w:rsid w:val="001159AC"/>
    <w:rsid w:val="00135C16"/>
    <w:rsid w:val="001363A8"/>
    <w:rsid w:val="001421E0"/>
    <w:rsid w:val="00147D4E"/>
    <w:rsid w:val="0015507C"/>
    <w:rsid w:val="00155362"/>
    <w:rsid w:val="00155BAF"/>
    <w:rsid w:val="001562BF"/>
    <w:rsid w:val="00167D9A"/>
    <w:rsid w:val="00173C70"/>
    <w:rsid w:val="001831EC"/>
    <w:rsid w:val="001850A2"/>
    <w:rsid w:val="00193D60"/>
    <w:rsid w:val="001947DF"/>
    <w:rsid w:val="001A5D87"/>
    <w:rsid w:val="001B078A"/>
    <w:rsid w:val="001B7F39"/>
    <w:rsid w:val="001C7E1A"/>
    <w:rsid w:val="001D74D0"/>
    <w:rsid w:val="001F78DB"/>
    <w:rsid w:val="002003C8"/>
    <w:rsid w:val="00226FC5"/>
    <w:rsid w:val="0023176A"/>
    <w:rsid w:val="0024506D"/>
    <w:rsid w:val="00252EA5"/>
    <w:rsid w:val="00261E18"/>
    <w:rsid w:val="00267C09"/>
    <w:rsid w:val="002779EC"/>
    <w:rsid w:val="00280479"/>
    <w:rsid w:val="00283B49"/>
    <w:rsid w:val="00286533"/>
    <w:rsid w:val="002A4823"/>
    <w:rsid w:val="002A75C2"/>
    <w:rsid w:val="002B0E1C"/>
    <w:rsid w:val="002B2061"/>
    <w:rsid w:val="002B6C4A"/>
    <w:rsid w:val="002C06B7"/>
    <w:rsid w:val="002C1D67"/>
    <w:rsid w:val="002C5AA1"/>
    <w:rsid w:val="002C5C86"/>
    <w:rsid w:val="002D7EC6"/>
    <w:rsid w:val="002E60C5"/>
    <w:rsid w:val="002F7153"/>
    <w:rsid w:val="00300398"/>
    <w:rsid w:val="00307443"/>
    <w:rsid w:val="003127D1"/>
    <w:rsid w:val="0031311B"/>
    <w:rsid w:val="00314297"/>
    <w:rsid w:val="00330C02"/>
    <w:rsid w:val="0033428C"/>
    <w:rsid w:val="00336795"/>
    <w:rsid w:val="003371D1"/>
    <w:rsid w:val="00343C06"/>
    <w:rsid w:val="00350333"/>
    <w:rsid w:val="00351530"/>
    <w:rsid w:val="003620CA"/>
    <w:rsid w:val="00383C42"/>
    <w:rsid w:val="00397767"/>
    <w:rsid w:val="003A1FEA"/>
    <w:rsid w:val="003A528C"/>
    <w:rsid w:val="003A6D42"/>
    <w:rsid w:val="003A793D"/>
    <w:rsid w:val="003B01CA"/>
    <w:rsid w:val="003B3F33"/>
    <w:rsid w:val="003B41DF"/>
    <w:rsid w:val="003B4EAE"/>
    <w:rsid w:val="003B7FFC"/>
    <w:rsid w:val="003C22A3"/>
    <w:rsid w:val="003C36D1"/>
    <w:rsid w:val="003C525A"/>
    <w:rsid w:val="003D4177"/>
    <w:rsid w:val="003E2570"/>
    <w:rsid w:val="003E7F66"/>
    <w:rsid w:val="003F3079"/>
    <w:rsid w:val="003F3C37"/>
    <w:rsid w:val="003F783E"/>
    <w:rsid w:val="00400F10"/>
    <w:rsid w:val="004033A8"/>
    <w:rsid w:val="00412E48"/>
    <w:rsid w:val="00426D25"/>
    <w:rsid w:val="00442BA0"/>
    <w:rsid w:val="004453A6"/>
    <w:rsid w:val="0045163B"/>
    <w:rsid w:val="00456E4A"/>
    <w:rsid w:val="00460906"/>
    <w:rsid w:val="004622B9"/>
    <w:rsid w:val="00467638"/>
    <w:rsid w:val="00472276"/>
    <w:rsid w:val="004765D9"/>
    <w:rsid w:val="004772C4"/>
    <w:rsid w:val="00482186"/>
    <w:rsid w:val="004917F3"/>
    <w:rsid w:val="004927E9"/>
    <w:rsid w:val="004927EE"/>
    <w:rsid w:val="004A6223"/>
    <w:rsid w:val="004B4D09"/>
    <w:rsid w:val="004D7906"/>
    <w:rsid w:val="004E21FC"/>
    <w:rsid w:val="004E7D14"/>
    <w:rsid w:val="00524217"/>
    <w:rsid w:val="00536500"/>
    <w:rsid w:val="00537D86"/>
    <w:rsid w:val="00540158"/>
    <w:rsid w:val="00546E43"/>
    <w:rsid w:val="00553535"/>
    <w:rsid w:val="00554306"/>
    <w:rsid w:val="00562C93"/>
    <w:rsid w:val="00593322"/>
    <w:rsid w:val="00595C3D"/>
    <w:rsid w:val="00596D92"/>
    <w:rsid w:val="0059729C"/>
    <w:rsid w:val="005A6BF2"/>
    <w:rsid w:val="005C11CD"/>
    <w:rsid w:val="005C72F9"/>
    <w:rsid w:val="005D255C"/>
    <w:rsid w:val="005D2CA0"/>
    <w:rsid w:val="005D4CC5"/>
    <w:rsid w:val="005D5C6A"/>
    <w:rsid w:val="005D7456"/>
    <w:rsid w:val="005E7AC2"/>
    <w:rsid w:val="00600F7B"/>
    <w:rsid w:val="00605425"/>
    <w:rsid w:val="00614CAB"/>
    <w:rsid w:val="00630DC6"/>
    <w:rsid w:val="0064483C"/>
    <w:rsid w:val="006468A9"/>
    <w:rsid w:val="00652F2C"/>
    <w:rsid w:val="00653C2F"/>
    <w:rsid w:val="00655139"/>
    <w:rsid w:val="00657002"/>
    <w:rsid w:val="00660361"/>
    <w:rsid w:val="0066143C"/>
    <w:rsid w:val="00670291"/>
    <w:rsid w:val="00680765"/>
    <w:rsid w:val="006A40A1"/>
    <w:rsid w:val="006A62AC"/>
    <w:rsid w:val="006B6D65"/>
    <w:rsid w:val="006B731C"/>
    <w:rsid w:val="006B777D"/>
    <w:rsid w:val="006C6DBE"/>
    <w:rsid w:val="006D649E"/>
    <w:rsid w:val="006E018E"/>
    <w:rsid w:val="006E65DE"/>
    <w:rsid w:val="006E76FD"/>
    <w:rsid w:val="006E7EF5"/>
    <w:rsid w:val="00700F76"/>
    <w:rsid w:val="007108F7"/>
    <w:rsid w:val="007117EB"/>
    <w:rsid w:val="00712340"/>
    <w:rsid w:val="00721A00"/>
    <w:rsid w:val="00722A6F"/>
    <w:rsid w:val="007464FF"/>
    <w:rsid w:val="0075490F"/>
    <w:rsid w:val="00770A04"/>
    <w:rsid w:val="0079547E"/>
    <w:rsid w:val="00797AA4"/>
    <w:rsid w:val="007A40C0"/>
    <w:rsid w:val="007A564D"/>
    <w:rsid w:val="007A772D"/>
    <w:rsid w:val="007B71B0"/>
    <w:rsid w:val="007C233C"/>
    <w:rsid w:val="007D5B3A"/>
    <w:rsid w:val="007E0FA5"/>
    <w:rsid w:val="007E4195"/>
    <w:rsid w:val="007E509A"/>
    <w:rsid w:val="00802740"/>
    <w:rsid w:val="00805669"/>
    <w:rsid w:val="00816A69"/>
    <w:rsid w:val="00821699"/>
    <w:rsid w:val="008242E7"/>
    <w:rsid w:val="00837749"/>
    <w:rsid w:val="0084271B"/>
    <w:rsid w:val="00842A4C"/>
    <w:rsid w:val="008461F7"/>
    <w:rsid w:val="0084699F"/>
    <w:rsid w:val="008513A3"/>
    <w:rsid w:val="008546A3"/>
    <w:rsid w:val="00856126"/>
    <w:rsid w:val="008847DC"/>
    <w:rsid w:val="00885734"/>
    <w:rsid w:val="00887152"/>
    <w:rsid w:val="008A49B5"/>
    <w:rsid w:val="008C3E5B"/>
    <w:rsid w:val="008C7E7C"/>
    <w:rsid w:val="008D34BB"/>
    <w:rsid w:val="008D3533"/>
    <w:rsid w:val="008D4746"/>
    <w:rsid w:val="008F488A"/>
    <w:rsid w:val="0090630F"/>
    <w:rsid w:val="00907066"/>
    <w:rsid w:val="009178C1"/>
    <w:rsid w:val="00922999"/>
    <w:rsid w:val="00923C10"/>
    <w:rsid w:val="00924CB0"/>
    <w:rsid w:val="009374BA"/>
    <w:rsid w:val="00937C44"/>
    <w:rsid w:val="0094129C"/>
    <w:rsid w:val="00941380"/>
    <w:rsid w:val="009527F8"/>
    <w:rsid w:val="00960893"/>
    <w:rsid w:val="00966463"/>
    <w:rsid w:val="00974AF4"/>
    <w:rsid w:val="00977079"/>
    <w:rsid w:val="00990430"/>
    <w:rsid w:val="00996825"/>
    <w:rsid w:val="00997BC6"/>
    <w:rsid w:val="009A3363"/>
    <w:rsid w:val="009A7CBB"/>
    <w:rsid w:val="009B176A"/>
    <w:rsid w:val="009B35E7"/>
    <w:rsid w:val="009B3CA6"/>
    <w:rsid w:val="009C738B"/>
    <w:rsid w:val="009D402B"/>
    <w:rsid w:val="009D51DC"/>
    <w:rsid w:val="009E19F7"/>
    <w:rsid w:val="009E5AF2"/>
    <w:rsid w:val="009E6B1D"/>
    <w:rsid w:val="009F05FC"/>
    <w:rsid w:val="009F3954"/>
    <w:rsid w:val="009F6E72"/>
    <w:rsid w:val="00A009A7"/>
    <w:rsid w:val="00A00CA8"/>
    <w:rsid w:val="00A13A36"/>
    <w:rsid w:val="00A52487"/>
    <w:rsid w:val="00A54B10"/>
    <w:rsid w:val="00A61569"/>
    <w:rsid w:val="00A7193D"/>
    <w:rsid w:val="00A751E2"/>
    <w:rsid w:val="00A7646F"/>
    <w:rsid w:val="00A8267C"/>
    <w:rsid w:val="00A90275"/>
    <w:rsid w:val="00A97E74"/>
    <w:rsid w:val="00AA265E"/>
    <w:rsid w:val="00AA35F4"/>
    <w:rsid w:val="00AA4864"/>
    <w:rsid w:val="00AA49D9"/>
    <w:rsid w:val="00AC0B67"/>
    <w:rsid w:val="00AC450D"/>
    <w:rsid w:val="00AD6A5F"/>
    <w:rsid w:val="00AE41A6"/>
    <w:rsid w:val="00B04531"/>
    <w:rsid w:val="00B11D03"/>
    <w:rsid w:val="00B147B4"/>
    <w:rsid w:val="00B23B7E"/>
    <w:rsid w:val="00B26763"/>
    <w:rsid w:val="00B44017"/>
    <w:rsid w:val="00B5414E"/>
    <w:rsid w:val="00B62A94"/>
    <w:rsid w:val="00B64A94"/>
    <w:rsid w:val="00B75690"/>
    <w:rsid w:val="00B82322"/>
    <w:rsid w:val="00B845D6"/>
    <w:rsid w:val="00BA40A2"/>
    <w:rsid w:val="00BB0305"/>
    <w:rsid w:val="00BC741F"/>
    <w:rsid w:val="00BE037E"/>
    <w:rsid w:val="00BE4F49"/>
    <w:rsid w:val="00BF709C"/>
    <w:rsid w:val="00BF7733"/>
    <w:rsid w:val="00C01DE8"/>
    <w:rsid w:val="00C22F51"/>
    <w:rsid w:val="00C236B4"/>
    <w:rsid w:val="00C25BEC"/>
    <w:rsid w:val="00C25DC8"/>
    <w:rsid w:val="00C3390D"/>
    <w:rsid w:val="00C36551"/>
    <w:rsid w:val="00C46918"/>
    <w:rsid w:val="00C61A48"/>
    <w:rsid w:val="00C67F41"/>
    <w:rsid w:val="00C80DB3"/>
    <w:rsid w:val="00C82DBB"/>
    <w:rsid w:val="00C91736"/>
    <w:rsid w:val="00C94516"/>
    <w:rsid w:val="00C968BE"/>
    <w:rsid w:val="00CA0C98"/>
    <w:rsid w:val="00CB1386"/>
    <w:rsid w:val="00CB16B9"/>
    <w:rsid w:val="00CB2670"/>
    <w:rsid w:val="00CD0C6E"/>
    <w:rsid w:val="00CF7DE3"/>
    <w:rsid w:val="00D06EE3"/>
    <w:rsid w:val="00D118A2"/>
    <w:rsid w:val="00D13DF5"/>
    <w:rsid w:val="00D22081"/>
    <w:rsid w:val="00D23939"/>
    <w:rsid w:val="00D24D6D"/>
    <w:rsid w:val="00D341B5"/>
    <w:rsid w:val="00D34429"/>
    <w:rsid w:val="00D41147"/>
    <w:rsid w:val="00D435B2"/>
    <w:rsid w:val="00D52F02"/>
    <w:rsid w:val="00D56EE1"/>
    <w:rsid w:val="00D61B3B"/>
    <w:rsid w:val="00D62B9E"/>
    <w:rsid w:val="00D712B4"/>
    <w:rsid w:val="00D95FA9"/>
    <w:rsid w:val="00DA4CE2"/>
    <w:rsid w:val="00DB1C3E"/>
    <w:rsid w:val="00DB48EC"/>
    <w:rsid w:val="00DB6850"/>
    <w:rsid w:val="00DC1319"/>
    <w:rsid w:val="00DC2705"/>
    <w:rsid w:val="00DC54F0"/>
    <w:rsid w:val="00DC703E"/>
    <w:rsid w:val="00DD2AF4"/>
    <w:rsid w:val="00DE3C97"/>
    <w:rsid w:val="00DE55ED"/>
    <w:rsid w:val="00E112C2"/>
    <w:rsid w:val="00E11AE6"/>
    <w:rsid w:val="00E22446"/>
    <w:rsid w:val="00E22585"/>
    <w:rsid w:val="00E373F1"/>
    <w:rsid w:val="00E409FB"/>
    <w:rsid w:val="00E51A90"/>
    <w:rsid w:val="00E54D16"/>
    <w:rsid w:val="00E63605"/>
    <w:rsid w:val="00E72B5E"/>
    <w:rsid w:val="00E73A2D"/>
    <w:rsid w:val="00E7732E"/>
    <w:rsid w:val="00E80A1D"/>
    <w:rsid w:val="00E8490E"/>
    <w:rsid w:val="00E9028C"/>
    <w:rsid w:val="00EA18AF"/>
    <w:rsid w:val="00EA7A52"/>
    <w:rsid w:val="00EB059C"/>
    <w:rsid w:val="00EB2B2A"/>
    <w:rsid w:val="00ED4C65"/>
    <w:rsid w:val="00ED587B"/>
    <w:rsid w:val="00EE76BF"/>
    <w:rsid w:val="00EE78FE"/>
    <w:rsid w:val="00EF6EA6"/>
    <w:rsid w:val="00F12316"/>
    <w:rsid w:val="00F16A8F"/>
    <w:rsid w:val="00F1731F"/>
    <w:rsid w:val="00F301A5"/>
    <w:rsid w:val="00F307BB"/>
    <w:rsid w:val="00F33612"/>
    <w:rsid w:val="00F33813"/>
    <w:rsid w:val="00F35333"/>
    <w:rsid w:val="00F45B38"/>
    <w:rsid w:val="00F502E5"/>
    <w:rsid w:val="00F52F29"/>
    <w:rsid w:val="00F53E55"/>
    <w:rsid w:val="00F66EA9"/>
    <w:rsid w:val="00F74B9A"/>
    <w:rsid w:val="00F8339F"/>
    <w:rsid w:val="00F9796C"/>
    <w:rsid w:val="00FA6983"/>
    <w:rsid w:val="00FC097D"/>
    <w:rsid w:val="00FD242E"/>
    <w:rsid w:val="00FD2F12"/>
    <w:rsid w:val="00FD7D82"/>
    <w:rsid w:val="00FE36C9"/>
    <w:rsid w:val="00FE4071"/>
    <w:rsid w:val="00FE5879"/>
    <w:rsid w:val="00FE63CD"/>
    <w:rsid w:val="00FF22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13FFD9DE"/>
  <w15:chartTrackingRefBased/>
  <w15:docId w15:val="{B797DAE7-685B-4041-9F87-11CC7AED6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F66EA9"/>
    <w:pPr>
      <w:keepNext/>
      <w:spacing w:before="240" w:after="60"/>
      <w:outlineLvl w:val="0"/>
    </w:pPr>
    <w:rPr>
      <w:rFonts w:ascii="Cambria" w:hAnsi="Cambria"/>
      <w:b/>
      <w:bCs/>
      <w:kern w:val="32"/>
      <w:sz w:val="32"/>
      <w:szCs w:val="32"/>
    </w:rPr>
  </w:style>
  <w:style w:type="paragraph" w:styleId="berschrift2">
    <w:name w:val="heading 2"/>
    <w:basedOn w:val="Standard"/>
    <w:next w:val="Standard"/>
    <w:link w:val="berschrift2Zchn"/>
    <w:semiHidden/>
    <w:unhideWhenUsed/>
    <w:qFormat/>
    <w:rsid w:val="00F66EA9"/>
    <w:pPr>
      <w:keepNext/>
      <w:spacing w:before="240" w:after="60"/>
      <w:outlineLvl w:val="1"/>
    </w:pPr>
    <w:rPr>
      <w:rFonts w:ascii="Cambria" w:hAnsi="Cambria"/>
      <w:b/>
      <w:bCs/>
      <w:i/>
      <w:iCs/>
      <w:sz w:val="28"/>
      <w:szCs w:val="28"/>
    </w:rPr>
  </w:style>
  <w:style w:type="paragraph" w:styleId="berschrift3">
    <w:name w:val="heading 3"/>
    <w:basedOn w:val="Standard"/>
    <w:next w:val="Standard"/>
    <w:qFormat/>
    <w:rsid w:val="003C36D1"/>
    <w:pPr>
      <w:keepNext/>
      <w:outlineLvl w:val="2"/>
    </w:pPr>
    <w:rPr>
      <w:b/>
      <w:sz w:val="28"/>
      <w:szCs w:val="20"/>
    </w:rPr>
  </w:style>
  <w:style w:type="paragraph" w:styleId="berschrift4">
    <w:name w:val="heading 4"/>
    <w:basedOn w:val="Standard"/>
    <w:next w:val="Standard"/>
    <w:qFormat/>
    <w:rsid w:val="00554306"/>
    <w:pPr>
      <w:keepNext/>
      <w:spacing w:before="240" w:after="60"/>
      <w:outlineLvl w:val="3"/>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472276"/>
    <w:rPr>
      <w:color w:val="0000FF"/>
      <w:u w:val="single"/>
    </w:rPr>
  </w:style>
  <w:style w:type="paragraph" w:styleId="Textkrper">
    <w:name w:val="Body Text"/>
    <w:basedOn w:val="Standard"/>
    <w:rsid w:val="003C36D1"/>
    <w:pPr>
      <w:framePr w:w="5580" w:h="1015" w:hSpace="180" w:wrap="around" w:vAnchor="text" w:hAnchor="text" w:y="527"/>
      <w:pBdr>
        <w:top w:val="single" w:sz="6" w:space="3" w:color="000000"/>
        <w:left w:val="single" w:sz="6" w:space="3" w:color="000000"/>
        <w:bottom w:val="single" w:sz="6" w:space="3" w:color="000000"/>
        <w:right w:val="single" w:sz="6" w:space="3" w:color="000000"/>
      </w:pBdr>
      <w:shd w:val="solid" w:color="FFFFFF" w:fill="FFFFFF"/>
    </w:pPr>
    <w:rPr>
      <w:rFonts w:ascii="Arial" w:hAnsi="Arial"/>
      <w:b/>
      <w:bCs/>
    </w:rPr>
  </w:style>
  <w:style w:type="character" w:customStyle="1" w:styleId="unterseite-copytext1">
    <w:name w:val="unterseite-copytext1"/>
    <w:rsid w:val="003C36D1"/>
    <w:rPr>
      <w:rFonts w:ascii="Arial" w:hAnsi="Arial" w:cs="Arial" w:hint="default"/>
      <w:color w:val="000000"/>
      <w:sz w:val="23"/>
      <w:szCs w:val="23"/>
    </w:rPr>
  </w:style>
  <w:style w:type="paragraph" w:styleId="Textkrper-Einzug2">
    <w:name w:val="Body Text Indent 2"/>
    <w:basedOn w:val="Standard"/>
    <w:rsid w:val="003C36D1"/>
    <w:pPr>
      <w:spacing w:after="120" w:line="480" w:lineRule="auto"/>
      <w:ind w:left="283"/>
    </w:pPr>
  </w:style>
  <w:style w:type="paragraph" w:styleId="Textkrper-Zeileneinzug">
    <w:name w:val="Body Text Indent"/>
    <w:basedOn w:val="Standard"/>
    <w:rsid w:val="009527F8"/>
    <w:pPr>
      <w:spacing w:after="120"/>
      <w:ind w:left="283"/>
    </w:pPr>
  </w:style>
  <w:style w:type="paragraph" w:styleId="Sprechblasentext">
    <w:name w:val="Balloon Text"/>
    <w:basedOn w:val="Standard"/>
    <w:semiHidden/>
    <w:rsid w:val="009B176A"/>
    <w:rPr>
      <w:rFonts w:ascii="Tahoma" w:hAnsi="Tahoma" w:cs="Tahoma"/>
      <w:sz w:val="16"/>
      <w:szCs w:val="16"/>
    </w:rPr>
  </w:style>
  <w:style w:type="paragraph" w:styleId="HTMLVorformatiert">
    <w:name w:val="HTML Preformatted"/>
    <w:basedOn w:val="Standard"/>
    <w:link w:val="HTMLVorformatiertZchn"/>
    <w:rsid w:val="00245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berschrift">
    <w:name w:val="Überschrift"/>
    <w:basedOn w:val="Standard"/>
    <w:next w:val="Textkrper"/>
    <w:rsid w:val="00E80A1D"/>
    <w:pPr>
      <w:keepNext/>
      <w:suppressAutoHyphens/>
      <w:spacing w:before="240" w:after="120"/>
    </w:pPr>
    <w:rPr>
      <w:rFonts w:ascii="Book Antiqua" w:eastAsia="Bitstream Vera Sans" w:hAnsi="Book Antiqua"/>
      <w:b/>
      <w:smallCaps/>
      <w:color w:val="000000"/>
      <w:szCs w:val="28"/>
      <w:lang w:eastAsia="ar-SA"/>
    </w:rPr>
  </w:style>
  <w:style w:type="paragraph" w:styleId="Kopfzeile">
    <w:name w:val="header"/>
    <w:basedOn w:val="Standard"/>
    <w:rsid w:val="00DC54F0"/>
    <w:pPr>
      <w:tabs>
        <w:tab w:val="center" w:pos="4536"/>
        <w:tab w:val="right" w:pos="9072"/>
      </w:tabs>
    </w:pPr>
  </w:style>
  <w:style w:type="paragraph" w:styleId="Fuzeile">
    <w:name w:val="footer"/>
    <w:basedOn w:val="Standard"/>
    <w:link w:val="FuzeileZchn"/>
    <w:uiPriority w:val="99"/>
    <w:rsid w:val="00DC54F0"/>
    <w:pPr>
      <w:tabs>
        <w:tab w:val="center" w:pos="4536"/>
        <w:tab w:val="right" w:pos="9072"/>
      </w:tabs>
    </w:pPr>
  </w:style>
  <w:style w:type="character" w:styleId="Seitenzahl">
    <w:name w:val="page number"/>
    <w:basedOn w:val="Absatz-Standardschriftart"/>
    <w:rsid w:val="006E76FD"/>
  </w:style>
  <w:style w:type="paragraph" w:styleId="Textkrper3">
    <w:name w:val="Body Text 3"/>
    <w:basedOn w:val="Standard"/>
    <w:rsid w:val="00887152"/>
    <w:pPr>
      <w:spacing w:after="120"/>
    </w:pPr>
    <w:rPr>
      <w:sz w:val="16"/>
      <w:szCs w:val="16"/>
    </w:rPr>
  </w:style>
  <w:style w:type="table" w:styleId="Tabellenraster">
    <w:name w:val="Table Grid"/>
    <w:basedOn w:val="NormaleTabelle"/>
    <w:rsid w:val="00554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22"/>
    <w:qFormat/>
    <w:rsid w:val="009B3CA6"/>
    <w:rPr>
      <w:b/>
      <w:bCs/>
    </w:rPr>
  </w:style>
  <w:style w:type="character" w:customStyle="1" w:styleId="HTMLVorformatiertZchn">
    <w:name w:val="HTML Vorformatiert Zchn"/>
    <w:link w:val="HTMLVorformatiert"/>
    <w:rsid w:val="00C25BEC"/>
    <w:rPr>
      <w:rFonts w:ascii="Courier New" w:hAnsi="Courier New" w:cs="Courier New"/>
    </w:rPr>
  </w:style>
  <w:style w:type="character" w:customStyle="1" w:styleId="berschrift1Zchn">
    <w:name w:val="Überschrift 1 Zchn"/>
    <w:link w:val="berschrift1"/>
    <w:rsid w:val="00F66EA9"/>
    <w:rPr>
      <w:rFonts w:ascii="Cambria" w:eastAsia="Times New Roman" w:hAnsi="Cambria" w:cs="Times New Roman"/>
      <w:b/>
      <w:bCs/>
      <w:kern w:val="32"/>
      <w:sz w:val="32"/>
      <w:szCs w:val="32"/>
    </w:rPr>
  </w:style>
  <w:style w:type="character" w:customStyle="1" w:styleId="berschrift2Zchn">
    <w:name w:val="Überschrift 2 Zchn"/>
    <w:link w:val="berschrift2"/>
    <w:semiHidden/>
    <w:rsid w:val="00F66EA9"/>
    <w:rPr>
      <w:rFonts w:ascii="Cambria" w:eastAsia="Times New Roman" w:hAnsi="Cambria" w:cs="Times New Roman"/>
      <w:b/>
      <w:bCs/>
      <w:i/>
      <w:iCs/>
      <w:sz w:val="28"/>
      <w:szCs w:val="28"/>
    </w:rPr>
  </w:style>
  <w:style w:type="paragraph" w:styleId="Textkrper2">
    <w:name w:val="Body Text 2"/>
    <w:basedOn w:val="Standard"/>
    <w:link w:val="Textkrper2Zchn"/>
    <w:rsid w:val="00F66EA9"/>
    <w:pPr>
      <w:spacing w:after="120" w:line="480" w:lineRule="auto"/>
    </w:pPr>
  </w:style>
  <w:style w:type="character" w:customStyle="1" w:styleId="Textkrper2Zchn">
    <w:name w:val="Textkörper 2 Zchn"/>
    <w:link w:val="Textkrper2"/>
    <w:rsid w:val="00F66EA9"/>
    <w:rPr>
      <w:sz w:val="24"/>
      <w:szCs w:val="24"/>
    </w:rPr>
  </w:style>
  <w:style w:type="character" w:styleId="NichtaufgelsteErwhnung">
    <w:name w:val="Unresolved Mention"/>
    <w:basedOn w:val="Absatz-Standardschriftart"/>
    <w:uiPriority w:val="99"/>
    <w:semiHidden/>
    <w:unhideWhenUsed/>
    <w:rsid w:val="00A61569"/>
    <w:rPr>
      <w:color w:val="605E5C"/>
      <w:shd w:val="clear" w:color="auto" w:fill="E1DFDD"/>
    </w:rPr>
  </w:style>
  <w:style w:type="character" w:customStyle="1" w:styleId="FuzeileZchn">
    <w:name w:val="Fußzeile Zchn"/>
    <w:basedOn w:val="Absatz-Standardschriftart"/>
    <w:link w:val="Fuzeile"/>
    <w:uiPriority w:val="99"/>
    <w:rsid w:val="00B62A94"/>
    <w:rPr>
      <w:sz w:val="24"/>
      <w:szCs w:val="24"/>
    </w:rPr>
  </w:style>
  <w:style w:type="character" w:styleId="Platzhaltertext">
    <w:name w:val="Placeholder Text"/>
    <w:basedOn w:val="Absatz-Standardschriftart"/>
    <w:uiPriority w:val="99"/>
    <w:semiHidden/>
    <w:rsid w:val="00D22081"/>
    <w:rPr>
      <w:color w:val="808080"/>
    </w:rPr>
  </w:style>
  <w:style w:type="character" w:customStyle="1" w:styleId="Formatvorlage1">
    <w:name w:val="Formatvorlage1"/>
    <w:basedOn w:val="Absatz-Standardschriftart"/>
    <w:uiPriority w:val="1"/>
    <w:rsid w:val="00090839"/>
    <w:rPr>
      <w:rFonts w:ascii="DINOT-Light" w:hAnsi="DINOT-Light"/>
      <w:sz w:val="18"/>
    </w:rPr>
  </w:style>
  <w:style w:type="character" w:customStyle="1" w:styleId="Formatvorlage2">
    <w:name w:val="Formatvorlage2"/>
    <w:basedOn w:val="Absatz-Standardschriftart"/>
    <w:uiPriority w:val="1"/>
    <w:rsid w:val="00090839"/>
    <w:rPr>
      <w:rFonts w:asciiTheme="minorHAnsi" w:hAnsiTheme="minorHAnsi"/>
      <w:sz w:val="18"/>
    </w:rPr>
  </w:style>
  <w:style w:type="character" w:customStyle="1" w:styleId="Formatvorlage3">
    <w:name w:val="Formatvorlage3"/>
    <w:basedOn w:val="Absatz-Standardschriftart"/>
    <w:uiPriority w:val="1"/>
    <w:rsid w:val="00090839"/>
    <w:rPr>
      <w:rFonts w:asciiTheme="minorHAnsi" w:hAnsiTheme="minorHAnsi"/>
      <w:sz w:val="20"/>
    </w:rPr>
  </w:style>
  <w:style w:type="character" w:customStyle="1" w:styleId="Formatvorlage4">
    <w:name w:val="Formatvorlage4"/>
    <w:basedOn w:val="Absatz-Standardschriftart"/>
    <w:uiPriority w:val="1"/>
    <w:rsid w:val="00090839"/>
    <w:rPr>
      <w:rFonts w:asciiTheme="minorHAnsi" w:hAnsiTheme="minorHAnsi"/>
      <w:sz w:val="16"/>
    </w:rPr>
  </w:style>
  <w:style w:type="character" w:customStyle="1" w:styleId="Formatvorlage5">
    <w:name w:val="Formatvorlage5"/>
    <w:basedOn w:val="Absatz-Standardschriftart"/>
    <w:uiPriority w:val="1"/>
    <w:rsid w:val="00090839"/>
    <w:rPr>
      <w:rFonts w:asciiTheme="minorHAnsi" w:hAnsiTheme="minorHAnsi"/>
      <w:sz w:val="16"/>
    </w:rPr>
  </w:style>
  <w:style w:type="character" w:customStyle="1" w:styleId="Formatvorlage6">
    <w:name w:val="Formatvorlage6"/>
    <w:basedOn w:val="Absatz-Standardschriftart"/>
    <w:uiPriority w:val="1"/>
    <w:rsid w:val="00090839"/>
    <w:rPr>
      <w:rFonts w:asciiTheme="minorHAnsi" w:hAnsiTheme="minorHAnsi"/>
      <w:sz w:val="20"/>
    </w:rPr>
  </w:style>
  <w:style w:type="character" w:customStyle="1" w:styleId="Formatvorlage7">
    <w:name w:val="Formatvorlage7"/>
    <w:basedOn w:val="Absatz-Standardschriftart"/>
    <w:uiPriority w:val="1"/>
    <w:rsid w:val="00460906"/>
    <w:rPr>
      <w:rFonts w:asciiTheme="minorHAnsi" w:hAnsiTheme="min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50523">
      <w:bodyDiv w:val="1"/>
      <w:marLeft w:val="0"/>
      <w:marRight w:val="0"/>
      <w:marTop w:val="0"/>
      <w:marBottom w:val="0"/>
      <w:divBdr>
        <w:top w:val="none" w:sz="0" w:space="0" w:color="auto"/>
        <w:left w:val="none" w:sz="0" w:space="0" w:color="auto"/>
        <w:bottom w:val="none" w:sz="0" w:space="0" w:color="auto"/>
        <w:right w:val="none" w:sz="0" w:space="0" w:color="auto"/>
      </w:divBdr>
    </w:div>
    <w:div w:id="778721216">
      <w:bodyDiv w:val="1"/>
      <w:marLeft w:val="0"/>
      <w:marRight w:val="0"/>
      <w:marTop w:val="0"/>
      <w:marBottom w:val="0"/>
      <w:divBdr>
        <w:top w:val="none" w:sz="0" w:space="0" w:color="auto"/>
        <w:left w:val="none" w:sz="0" w:space="0" w:color="auto"/>
        <w:bottom w:val="none" w:sz="0" w:space="0" w:color="auto"/>
        <w:right w:val="none" w:sz="0" w:space="0" w:color="auto"/>
      </w:divBdr>
    </w:div>
    <w:div w:id="1542743837">
      <w:bodyDiv w:val="1"/>
      <w:marLeft w:val="0"/>
      <w:marRight w:val="0"/>
      <w:marTop w:val="0"/>
      <w:marBottom w:val="0"/>
      <w:divBdr>
        <w:top w:val="none" w:sz="0" w:space="0" w:color="auto"/>
        <w:left w:val="none" w:sz="0" w:space="0" w:color="auto"/>
        <w:bottom w:val="none" w:sz="0" w:space="0" w:color="auto"/>
        <w:right w:val="none" w:sz="0" w:space="0" w:color="auto"/>
      </w:divBdr>
      <w:divsChild>
        <w:div w:id="248275899">
          <w:marLeft w:val="0"/>
          <w:marRight w:val="0"/>
          <w:marTop w:val="0"/>
          <w:marBottom w:val="0"/>
          <w:divBdr>
            <w:top w:val="none" w:sz="0" w:space="0" w:color="auto"/>
            <w:left w:val="none" w:sz="0" w:space="0" w:color="auto"/>
            <w:bottom w:val="none" w:sz="0" w:space="0" w:color="auto"/>
            <w:right w:val="none" w:sz="0" w:space="0" w:color="auto"/>
          </w:divBdr>
        </w:div>
        <w:div w:id="373509441">
          <w:marLeft w:val="0"/>
          <w:marRight w:val="0"/>
          <w:marTop w:val="0"/>
          <w:marBottom w:val="0"/>
          <w:divBdr>
            <w:top w:val="none" w:sz="0" w:space="0" w:color="auto"/>
            <w:left w:val="none" w:sz="0" w:space="0" w:color="auto"/>
            <w:bottom w:val="none" w:sz="0" w:space="0" w:color="auto"/>
            <w:right w:val="none" w:sz="0" w:space="0" w:color="auto"/>
          </w:divBdr>
        </w:div>
        <w:div w:id="505704326">
          <w:marLeft w:val="0"/>
          <w:marRight w:val="0"/>
          <w:marTop w:val="0"/>
          <w:marBottom w:val="0"/>
          <w:divBdr>
            <w:top w:val="none" w:sz="0" w:space="0" w:color="auto"/>
            <w:left w:val="none" w:sz="0" w:space="0" w:color="auto"/>
            <w:bottom w:val="none" w:sz="0" w:space="0" w:color="auto"/>
            <w:right w:val="none" w:sz="0" w:space="0" w:color="auto"/>
          </w:divBdr>
        </w:div>
        <w:div w:id="565460863">
          <w:marLeft w:val="0"/>
          <w:marRight w:val="0"/>
          <w:marTop w:val="0"/>
          <w:marBottom w:val="0"/>
          <w:divBdr>
            <w:top w:val="none" w:sz="0" w:space="0" w:color="auto"/>
            <w:left w:val="none" w:sz="0" w:space="0" w:color="auto"/>
            <w:bottom w:val="none" w:sz="0" w:space="0" w:color="auto"/>
            <w:right w:val="none" w:sz="0" w:space="0" w:color="auto"/>
          </w:divBdr>
        </w:div>
        <w:div w:id="657149555">
          <w:marLeft w:val="0"/>
          <w:marRight w:val="0"/>
          <w:marTop w:val="0"/>
          <w:marBottom w:val="0"/>
          <w:divBdr>
            <w:top w:val="none" w:sz="0" w:space="0" w:color="auto"/>
            <w:left w:val="none" w:sz="0" w:space="0" w:color="auto"/>
            <w:bottom w:val="none" w:sz="0" w:space="0" w:color="auto"/>
            <w:right w:val="none" w:sz="0" w:space="0" w:color="auto"/>
          </w:divBdr>
        </w:div>
        <w:div w:id="1159149585">
          <w:marLeft w:val="0"/>
          <w:marRight w:val="0"/>
          <w:marTop w:val="0"/>
          <w:marBottom w:val="0"/>
          <w:divBdr>
            <w:top w:val="none" w:sz="0" w:space="0" w:color="auto"/>
            <w:left w:val="none" w:sz="0" w:space="0" w:color="auto"/>
            <w:bottom w:val="none" w:sz="0" w:space="0" w:color="auto"/>
            <w:right w:val="none" w:sz="0" w:space="0" w:color="auto"/>
          </w:divBdr>
        </w:div>
        <w:div w:id="1615791223">
          <w:marLeft w:val="0"/>
          <w:marRight w:val="0"/>
          <w:marTop w:val="0"/>
          <w:marBottom w:val="0"/>
          <w:divBdr>
            <w:top w:val="none" w:sz="0" w:space="0" w:color="auto"/>
            <w:left w:val="none" w:sz="0" w:space="0" w:color="auto"/>
            <w:bottom w:val="none" w:sz="0" w:space="0" w:color="auto"/>
            <w:right w:val="none" w:sz="0" w:space="0" w:color="auto"/>
          </w:divBdr>
        </w:div>
        <w:div w:id="2090106237">
          <w:marLeft w:val="0"/>
          <w:marRight w:val="0"/>
          <w:marTop w:val="0"/>
          <w:marBottom w:val="0"/>
          <w:divBdr>
            <w:top w:val="none" w:sz="0" w:space="0" w:color="auto"/>
            <w:left w:val="none" w:sz="0" w:space="0" w:color="auto"/>
            <w:bottom w:val="none" w:sz="0" w:space="0" w:color="auto"/>
            <w:right w:val="none" w:sz="0" w:space="0" w:color="auto"/>
          </w:divBdr>
        </w:div>
      </w:divsChild>
    </w:div>
    <w:div w:id="1772508452">
      <w:bodyDiv w:val="1"/>
      <w:marLeft w:val="0"/>
      <w:marRight w:val="0"/>
      <w:marTop w:val="0"/>
      <w:marBottom w:val="0"/>
      <w:divBdr>
        <w:top w:val="none" w:sz="0" w:space="0" w:color="auto"/>
        <w:left w:val="none" w:sz="0" w:space="0" w:color="auto"/>
        <w:bottom w:val="none" w:sz="0" w:space="0" w:color="auto"/>
        <w:right w:val="none" w:sz="0" w:space="0" w:color="auto"/>
      </w:divBdr>
    </w:div>
    <w:div w:id="199776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nnart.freise@elkw.de"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jki.de/freizeiten.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kb\Anwendungsdaten\Microsoft\Vorlagen\Briefkopf%20ejKi.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F97E1C10-B759-4CEB-9E44-4FA17BC8D53E}"/>
      </w:docPartPr>
      <w:docPartBody>
        <w:p w:rsidR="0048486F" w:rsidRDefault="003B5CD6">
          <w:r w:rsidRPr="00DC5C9C">
            <w:rPr>
              <w:rStyle w:val="Platzhaltertext"/>
            </w:rPr>
            <w:t>Klicken oder tippen Sie hier, um Text einzugeben.</w:t>
          </w:r>
        </w:p>
      </w:docPartBody>
    </w:docPart>
    <w:docPart>
      <w:docPartPr>
        <w:name w:val="58A5866FBA1F4982A83F4DFA4AA6C822"/>
        <w:category>
          <w:name w:val="Allgemein"/>
          <w:gallery w:val="placeholder"/>
        </w:category>
        <w:types>
          <w:type w:val="bbPlcHdr"/>
        </w:types>
        <w:behaviors>
          <w:behavior w:val="content"/>
        </w:behaviors>
        <w:guid w:val="{BD2BDD38-52DD-47B4-94F2-53157924BD04}"/>
      </w:docPartPr>
      <w:docPartBody>
        <w:p w:rsidR="0048486F" w:rsidRDefault="003B5CD6" w:rsidP="003B5CD6">
          <w:pPr>
            <w:pStyle w:val="58A5866FBA1F4982A83F4DFA4AA6C822"/>
          </w:pPr>
          <w:r w:rsidRPr="00DC5C9C">
            <w:rPr>
              <w:rStyle w:val="Platzhaltertext"/>
            </w:rPr>
            <w:t>Klicken oder tippen Sie hier, um Text einzugeben.</w:t>
          </w:r>
        </w:p>
      </w:docPartBody>
    </w:docPart>
    <w:docPart>
      <w:docPartPr>
        <w:name w:val="0F6D8596C8B84D81A80C9A0C24298902"/>
        <w:category>
          <w:name w:val="Allgemein"/>
          <w:gallery w:val="placeholder"/>
        </w:category>
        <w:types>
          <w:type w:val="bbPlcHdr"/>
        </w:types>
        <w:behaviors>
          <w:behavior w:val="content"/>
        </w:behaviors>
        <w:guid w:val="{13AA4E47-54DC-4410-A007-E868F62C03DD}"/>
      </w:docPartPr>
      <w:docPartBody>
        <w:p w:rsidR="0048486F" w:rsidRDefault="003B5CD6" w:rsidP="003B5CD6">
          <w:pPr>
            <w:pStyle w:val="0F6D8596C8B84D81A80C9A0C24298902"/>
          </w:pPr>
          <w:r w:rsidRPr="00DC5C9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INOT-Light">
    <w:panose1 w:val="020B0504020101010102"/>
    <w:charset w:val="00"/>
    <w:family w:val="swiss"/>
    <w:notTrueType/>
    <w:pitch w:val="variable"/>
    <w:sig w:usb0="800000AF" w:usb1="4000207B"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itstream Vera Sans">
    <w:altName w:val="Trebuchet MS"/>
    <w:charset w:val="00"/>
    <w:family w:val="swiss"/>
    <w:pitch w:val="variable"/>
    <w:sig w:usb0="800000AF" w:usb1="1000204A" w:usb2="00000000" w:usb3="00000000" w:csb0="00000001" w:csb1="00000000"/>
  </w:font>
  <w:font w:name="DINOT-Black">
    <w:panose1 w:val="020B0A04020101010102"/>
    <w:charset w:val="00"/>
    <w:family w:val="swiss"/>
    <w:notTrueType/>
    <w:pitch w:val="variable"/>
    <w:sig w:usb0="800000AF" w:usb1="4000207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CD6"/>
    <w:rsid w:val="003B5CD6"/>
    <w:rsid w:val="004848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B5CD6"/>
    <w:rPr>
      <w:color w:val="808080"/>
    </w:rPr>
  </w:style>
  <w:style w:type="paragraph" w:customStyle="1" w:styleId="58A5866FBA1F4982A83F4DFA4AA6C822">
    <w:name w:val="58A5866FBA1F4982A83F4DFA4AA6C822"/>
    <w:rsid w:val="003B5CD6"/>
    <w:pPr>
      <w:spacing w:after="0" w:line="240" w:lineRule="auto"/>
    </w:pPr>
    <w:rPr>
      <w:rFonts w:ascii="Times New Roman" w:eastAsia="Times New Roman" w:hAnsi="Times New Roman" w:cs="Times New Roman"/>
      <w:sz w:val="24"/>
      <w:szCs w:val="24"/>
    </w:rPr>
  </w:style>
  <w:style w:type="paragraph" w:customStyle="1" w:styleId="0F6D8596C8B84D81A80C9A0C24298902">
    <w:name w:val="0F6D8596C8B84D81A80C9A0C24298902"/>
    <w:rsid w:val="003B5CD6"/>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8050A-A18B-425B-B1FD-535DB8287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Briefkopf ejKi</Template>
  <TotalTime>0</TotalTime>
  <Pages>2</Pages>
  <Words>458</Words>
  <Characters>3202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EJKI</Company>
  <LinksUpToDate>false</LinksUpToDate>
  <CharactersWithSpaces>3653</CharactersWithSpaces>
  <SharedDoc>false</SharedDoc>
  <HLinks>
    <vt:vector size="6" baseType="variant">
      <vt:variant>
        <vt:i4>3014750</vt:i4>
      </vt:variant>
      <vt:variant>
        <vt:i4>0</vt:i4>
      </vt:variant>
      <vt:variant>
        <vt:i4>0</vt:i4>
      </vt:variant>
      <vt:variant>
        <vt:i4>5</vt:i4>
      </vt:variant>
      <vt:variant>
        <vt:lpwstr>mailto:joerg.wezel@ejki.de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ejKi</dc:creator>
  <cp:keywords/>
  <cp:lastModifiedBy>Freise, Lennart</cp:lastModifiedBy>
  <cp:revision>7</cp:revision>
  <cp:lastPrinted>2022-05-12T16:47:00Z</cp:lastPrinted>
  <dcterms:created xsi:type="dcterms:W3CDTF">2023-01-20T15:56:00Z</dcterms:created>
  <dcterms:modified xsi:type="dcterms:W3CDTF">2024-02-28T10:33:00Z</dcterms:modified>
</cp:coreProperties>
</file>